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1B731B66" w:rsidR="00593E8D" w:rsidRPr="002034CD" w:rsidRDefault="00D239AD" w:rsidP="00D239AD">
      <w:pPr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2034C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2034C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2034C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การแจ้งถมดิน</w:t>
      </w:r>
    </w:p>
    <w:p w14:paraId="16FCEC75" w14:textId="3D6BE8E7" w:rsidR="00D239AD" w:rsidRPr="002034CD" w:rsidRDefault="00D239AD" w:rsidP="00D239AD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cs/>
          <w:lang w:bidi="th-TH"/>
        </w:rPr>
      </w:pPr>
      <w:r w:rsidRPr="002034CD">
        <w:rPr>
          <w:rFonts w:ascii="TH Sarabun New" w:hAnsi="TH Sarabun New" w:cs="TH Sarabun New"/>
          <w:sz w:val="32"/>
          <w:szCs w:val="32"/>
          <w:cs/>
          <w:lang w:bidi="th-TH"/>
        </w:rPr>
        <w:t>หน่วยงาน</w:t>
      </w:r>
      <w:r w:rsidR="002B2D62" w:rsidRPr="002034CD">
        <w:rPr>
          <w:rFonts w:ascii="TH Sarabun New" w:hAnsi="TH Sarabun New" w:cs="TH Sarabun New"/>
          <w:sz w:val="32"/>
          <w:szCs w:val="32"/>
          <w:cs/>
          <w:lang w:bidi="th-TH"/>
        </w:rPr>
        <w:t>ที่รับผิดชอบ</w:t>
      </w:r>
      <w:r w:rsidRPr="002034CD">
        <w:rPr>
          <w:rFonts w:ascii="TH Sarabun New" w:hAnsi="TH Sarabun New" w:cs="TH Sarabun New"/>
          <w:sz w:val="32"/>
          <w:szCs w:val="32"/>
          <w:lang w:bidi="th-TH"/>
        </w:rPr>
        <w:t>:</w:t>
      </w:r>
      <w:r w:rsidRPr="002034CD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2034CD">
        <w:rPr>
          <w:rFonts w:ascii="TH Sarabun New" w:hAnsi="TH Sarabun New" w:cs="TH Sarabun New"/>
          <w:color w:val="000000" w:themeColor="text1"/>
          <w:sz w:val="32"/>
          <w:szCs w:val="32"/>
          <w:cs/>
          <w:lang w:bidi="th-TH"/>
        </w:rPr>
        <w:t>เทศบาลตำบลตาเก</w:t>
      </w:r>
      <w:r w:rsidR="002034CD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>า</w:t>
      </w:r>
      <w:r w:rsidR="00BA7B3B" w:rsidRPr="002034CD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2034CD">
        <w:rPr>
          <w:rFonts w:ascii="TH Sarabun New" w:hAnsi="TH Sarabun New" w:cs="TH Sarabun New"/>
          <w:color w:val="000000" w:themeColor="text1"/>
          <w:sz w:val="32"/>
          <w:szCs w:val="32"/>
          <w:cs/>
          <w:lang w:bidi="th-TH"/>
        </w:rPr>
        <w:t>อำเภอน้ำขุ่น</w:t>
      </w:r>
      <w:r w:rsidR="002034CD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 xml:space="preserve">  </w:t>
      </w:r>
      <w:r w:rsidR="00BA7B3B" w:rsidRPr="002034CD">
        <w:rPr>
          <w:rFonts w:ascii="TH Sarabun New" w:hAnsi="TH Sarabun New" w:cs="TH Sarabun New"/>
          <w:color w:val="000000" w:themeColor="text1"/>
          <w:sz w:val="32"/>
          <w:szCs w:val="32"/>
          <w:cs/>
          <w:lang w:bidi="th-TH"/>
        </w:rPr>
        <w:t>จังหวัด</w:t>
      </w:r>
      <w:r w:rsidR="00662B7F" w:rsidRPr="002034CD">
        <w:rPr>
          <w:rFonts w:ascii="TH Sarabun New" w:hAnsi="TH Sarabun New" w:cs="TH Sarabun New"/>
          <w:color w:val="000000" w:themeColor="text1"/>
          <w:sz w:val="32"/>
          <w:szCs w:val="32"/>
          <w:cs/>
          <w:lang w:bidi="th-TH"/>
        </w:rPr>
        <w:t>..</w:t>
      </w:r>
      <w:r w:rsidR="005132B0" w:rsidRPr="002034CD">
        <w:rPr>
          <w:rFonts w:ascii="TH Sarabun New" w:hAnsi="TH Sarabun New" w:cs="TH Sarabun New"/>
          <w:color w:val="000000" w:themeColor="text1"/>
          <w:sz w:val="32"/>
          <w:szCs w:val="32"/>
          <w:cs/>
          <w:lang w:bidi="th-TH"/>
        </w:rPr>
        <w:t>อุบลราชธานี</w:t>
      </w:r>
    </w:p>
    <w:p w14:paraId="0007F669" w14:textId="46ADE2FD" w:rsidR="00D239AD" w:rsidRPr="002034CD" w:rsidRDefault="00C3045F" w:rsidP="00D239AD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lang w:bidi="th-TH"/>
        </w:rPr>
      </w:pPr>
      <w:r w:rsidRPr="002034CD">
        <w:rPr>
          <w:rFonts w:ascii="TH Sarabun New" w:hAnsi="TH Sarabun New" w:cs="TH Sarabun New"/>
          <w:color w:val="000000" w:themeColor="text1"/>
          <w:sz w:val="32"/>
          <w:szCs w:val="32"/>
          <w:cs/>
          <w:lang w:bidi="th-TH"/>
        </w:rPr>
        <w:t>กระทรวง</w:t>
      </w:r>
      <w:r w:rsidRPr="002034CD">
        <w:rPr>
          <w:rFonts w:ascii="TH Sarabun New" w:hAnsi="TH Sarabun New" w:cs="TH Sarabun New"/>
          <w:color w:val="000000" w:themeColor="text1"/>
          <w:sz w:val="32"/>
          <w:szCs w:val="32"/>
          <w:lang w:bidi="th-TH"/>
        </w:rPr>
        <w:t>:</w:t>
      </w:r>
      <w:r w:rsidRPr="002034CD">
        <w:rPr>
          <w:rFonts w:ascii="TH Sarabun New" w:hAnsi="TH Sarabun New" w:cs="TH Sarabun New"/>
          <w:color w:val="000000" w:themeColor="text1"/>
          <w:sz w:val="32"/>
          <w:szCs w:val="32"/>
          <w:cs/>
          <w:lang w:bidi="th-TH"/>
        </w:rPr>
        <w:t xml:space="preserve"> </w:t>
      </w:r>
      <w:r w:rsidR="00C81DB8" w:rsidRPr="002034CD">
        <w:rPr>
          <w:rFonts w:ascii="TH Sarabun New" w:hAnsi="TH Sarabun New" w:cs="TH Sarabun New"/>
          <w:noProof/>
          <w:color w:val="000000" w:themeColor="text1"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2034CD" w:rsidRDefault="003F4A0D" w:rsidP="00D239AD">
      <w:pPr>
        <w:spacing w:after="0" w:line="240" w:lineRule="auto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2034CD">
        <w:rPr>
          <w:rFonts w:ascii="TH Sarabun New" w:hAnsi="TH Sarabun New" w:cs="TH Sarabun New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0C641B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2034CD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2034C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2034CD">
        <w:rPr>
          <w:rFonts w:ascii="TH Sarabun New" w:hAnsi="TH Sarabun New" w:cs="TH Sarabun New"/>
          <w:color w:val="0D0D0D" w:themeColor="text1" w:themeTint="F2"/>
          <w:sz w:val="32"/>
          <w:szCs w:val="32"/>
          <w:lang w:bidi="th-TH"/>
        </w:rPr>
        <w:t>:</w:t>
      </w:r>
      <w:r w:rsidRPr="002034CD">
        <w:rPr>
          <w:rFonts w:ascii="TH Sarabun New" w:hAnsi="TH Sarabun New" w:cs="TH Sarabun New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2034C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การแจ้งถมดิน</w:t>
      </w:r>
    </w:p>
    <w:p w14:paraId="57553D54" w14:textId="6275DC0E" w:rsidR="00132E1B" w:rsidRPr="002034CD" w:rsidRDefault="00600A25" w:rsidP="00BA7B3B">
      <w:pPr>
        <w:pStyle w:val="a5"/>
        <w:numPr>
          <w:ilvl w:val="0"/>
          <w:numId w:val="2"/>
        </w:numPr>
        <w:spacing w:after="0" w:line="240" w:lineRule="auto"/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bidi="th-TH"/>
        </w:rPr>
      </w:pPr>
      <w:r w:rsidRPr="002034C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2034C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bidi="th-TH"/>
        </w:rPr>
        <w:t>:</w:t>
      </w:r>
      <w:r w:rsidR="00C81DB8" w:rsidRPr="002034C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="005132B0" w:rsidRPr="002034CD">
        <w:rPr>
          <w:rFonts w:ascii="TH Sarabun New" w:hAnsi="TH Sarabun New" w:cs="TH Sarabun New"/>
          <w:color w:val="000000" w:themeColor="text1"/>
          <w:sz w:val="32"/>
          <w:szCs w:val="32"/>
          <w:cs/>
          <w:lang w:bidi="th-TH"/>
        </w:rPr>
        <w:t>เทศบาลตำบลตาเกา</w:t>
      </w:r>
    </w:p>
    <w:p w14:paraId="7C1EA770" w14:textId="557C84CF" w:rsidR="00132E1B" w:rsidRPr="002034CD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2034C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2034C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2034C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2034CD">
        <w:rPr>
          <w:rFonts w:ascii="TH Sarabun New" w:hAnsi="TH Sarabun New" w:cs="TH Sarabun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2034CD">
        <w:rPr>
          <w:rFonts w:ascii="TH Sarabun New" w:hAnsi="TH Sarabun New" w:cs="TH Sarabun New"/>
          <w:noProof/>
          <w:sz w:val="32"/>
          <w:szCs w:val="32"/>
        </w:rPr>
        <w:t>(</w:t>
      </w:r>
      <w:r w:rsidR="00C81DB8" w:rsidRPr="002034C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2034CD">
        <w:rPr>
          <w:rFonts w:ascii="TH Sarabun New" w:hAnsi="TH Sarabun New" w:cs="TH Sarabun New"/>
          <w:noProof/>
          <w:sz w:val="32"/>
          <w:szCs w:val="32"/>
        </w:rPr>
        <w:t>)</w:t>
      </w:r>
      <w:r w:rsidRPr="002034C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2034CD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2034C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2034C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2034C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2034C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รับแจ้ง</w:t>
      </w:r>
      <w:r w:rsidRPr="002034C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2034CD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2034CD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2034CD">
        <w:rPr>
          <w:rFonts w:ascii="TH Sarabun New" w:hAnsi="TH Sarabun New" w:cs="TH Sarabun New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2034CD" w14:paraId="77FFD68C" w14:textId="77777777" w:rsidTr="008C1396">
        <w:tc>
          <w:tcPr>
            <w:tcW w:w="675" w:type="dxa"/>
          </w:tcPr>
          <w:p w14:paraId="23D761D9" w14:textId="12281EB4" w:rsidR="00394708" w:rsidRPr="002034CD" w:rsidRDefault="00394708" w:rsidP="008C13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  <w:r w:rsidRPr="002034CD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C2533B" w14:textId="60980B46" w:rsidR="00394708" w:rsidRPr="002034CD" w:rsidRDefault="00394708" w:rsidP="008C1396">
            <w:pPr>
              <w:rPr>
                <w:rFonts w:ascii="TH Sarabun New" w:hAnsi="TH Sarabun New" w:cs="TH Sarabun New"/>
                <w:iCs/>
                <w:sz w:val="32"/>
                <w:szCs w:val="32"/>
              </w:rPr>
            </w:pPr>
            <w:r w:rsidRPr="002034CD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2034CD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>.</w:t>
            </w:r>
            <w:r w:rsidRPr="002034CD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2034CD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>.</w:t>
            </w:r>
            <w:r w:rsidRPr="002034CD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2034CD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 xml:space="preserve">.  </w:t>
            </w:r>
            <w:r w:rsidRPr="002034CD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>การขุดดินและถมดิน พ</w:t>
            </w:r>
            <w:r w:rsidRPr="002034CD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>.</w:t>
            </w:r>
            <w:r w:rsidRPr="002034CD">
              <w:rPr>
                <w:rFonts w:ascii="TH Sarabun New" w:hAnsi="TH Sarabun New" w:cs="TH Sarabun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034CD">
              <w:rPr>
                <w:rFonts w:ascii="TH Sarabun New" w:hAnsi="TH Sarabun New" w:cs="TH Sarabun New"/>
                <w:iCs/>
                <w:noProof/>
                <w:sz w:val="32"/>
                <w:szCs w:val="32"/>
              </w:rPr>
              <w:t>. 2543</w:t>
            </w:r>
          </w:p>
        </w:tc>
      </w:tr>
    </w:tbl>
    <w:p w14:paraId="608E1C24" w14:textId="6A25E14C" w:rsidR="003F4A0D" w:rsidRPr="002034CD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2034CD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2034CD">
        <w:rPr>
          <w:rFonts w:ascii="TH Sarabun New" w:hAnsi="TH Sarabun New" w:cs="TH Sarabun New"/>
          <w:b/>
          <w:bCs/>
          <w:sz w:val="32"/>
          <w:szCs w:val="32"/>
          <w:lang w:bidi="th-TH"/>
        </w:rPr>
        <w:t xml:space="preserve">: </w:t>
      </w:r>
      <w:r w:rsidR="00C81DB8" w:rsidRPr="002034C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ท้องถิ่น</w:t>
      </w:r>
      <w:r w:rsidR="00C81DB8" w:rsidRPr="002034CD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2034CD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2034CD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2034C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การแจ้งถมดิน</w:t>
      </w:r>
      <w:r w:rsidR="00094F82" w:rsidRPr="002034CD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</w:p>
    <w:p w14:paraId="04FA70CC" w14:textId="77777777" w:rsidR="00744AF7" w:rsidRPr="002034CD" w:rsidRDefault="00744AF7" w:rsidP="00744AF7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 New" w:hAnsi="TH Sarabun New" w:cs="TH Sarabun New"/>
          <w:b/>
          <w:bCs/>
          <w:color w:val="FF0000"/>
          <w:sz w:val="32"/>
          <w:szCs w:val="32"/>
          <w:lang w:bidi="th-TH"/>
        </w:rPr>
      </w:pPr>
      <w:bookmarkStart w:id="0" w:name="_Hlk152237031"/>
      <w:r w:rsidRPr="002034CD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ช่องทางการให้บริการ</w:t>
      </w:r>
    </w:p>
    <w:p w14:paraId="61823899" w14:textId="77777777" w:rsidR="00716F95" w:rsidRPr="002034CD" w:rsidRDefault="00744AF7" w:rsidP="00716F95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34C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      สถานที่ให้บริการ</w:t>
      </w:r>
      <w:r w:rsidRPr="002034CD">
        <w:rPr>
          <w:rFonts w:ascii="TH Sarabun New" w:hAnsi="TH Sarabun New" w:cs="TH Sarabun New"/>
          <w:color w:val="0D0D0D" w:themeColor="text1" w:themeTint="F2"/>
          <w:sz w:val="32"/>
          <w:szCs w:val="32"/>
          <w:lang w:bidi="th-TH"/>
        </w:rPr>
        <w:t xml:space="preserve"> </w:t>
      </w:r>
      <w:bookmarkEnd w:id="0"/>
      <w:r w:rsidR="00716F95" w:rsidRPr="002034C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เทศบาลตำบลตาเกา</w:t>
      </w:r>
      <w:r w:rsidR="00716F95" w:rsidRPr="002034CD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="00716F95" w:rsidRPr="002034C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อำเภอน้ำขุ่น</w:t>
      </w:r>
      <w:r w:rsidR="00716F95" w:rsidRPr="002034CD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="00716F95" w:rsidRPr="002034C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จังหวัดอุบลราชธานี  รหัสไปรษณีย์  34260</w:t>
      </w:r>
    </w:p>
    <w:p w14:paraId="5BC22CC2" w14:textId="77777777" w:rsidR="00716F95" w:rsidRPr="002034CD" w:rsidRDefault="00716F95" w:rsidP="00716F95">
      <w:pPr>
        <w:pStyle w:val="a5"/>
        <w:tabs>
          <w:tab w:val="left" w:pos="36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34C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 โทร  065-398 7194</w:t>
      </w:r>
    </w:p>
    <w:p w14:paraId="433BECE3" w14:textId="77777777" w:rsidR="00716F95" w:rsidRPr="002034CD" w:rsidRDefault="00716F95" w:rsidP="00716F95">
      <w:pPr>
        <w:pStyle w:val="a5"/>
        <w:tabs>
          <w:tab w:val="left" w:pos="360"/>
        </w:tabs>
        <w:spacing w:line="240" w:lineRule="auto"/>
        <w:ind w:left="0"/>
        <w:rPr>
          <w:rFonts w:ascii="TH Sarabun New" w:hAnsi="TH Sarabun New" w:cs="TH Sarabun New"/>
          <w:noProof/>
          <w:color w:val="000000" w:themeColor="text1"/>
          <w:sz w:val="32"/>
          <w:szCs w:val="32"/>
        </w:rPr>
      </w:pPr>
      <w:r w:rsidRPr="002034C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 ระยะเปิดให้บริการ</w:t>
      </w:r>
      <w:r w:rsidRPr="002034C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2034CD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เปิดให้บริการ วันจันทร์</w:t>
      </w:r>
      <w:r w:rsidRPr="002034CD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-</w:t>
      </w:r>
      <w:r w:rsidRPr="002034CD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 xml:space="preserve">ศุกร์ ตั้งแต่เวลา </w:t>
      </w:r>
      <w:r w:rsidRPr="002034CD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 xml:space="preserve">08:30 - 16:30 </w:t>
      </w:r>
      <w:r w:rsidRPr="002034CD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น</w:t>
      </w:r>
      <w:r w:rsidRPr="002034CD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. (</w:t>
      </w:r>
      <w:r w:rsidRPr="002034CD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มีพักเที่ยง</w:t>
      </w:r>
      <w:r w:rsidRPr="002034CD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)</w:t>
      </w:r>
    </w:p>
    <w:p w14:paraId="6CFB9535" w14:textId="77777777" w:rsidR="00716F95" w:rsidRPr="002034CD" w:rsidRDefault="00716F95" w:rsidP="00716F95">
      <w:pPr>
        <w:pStyle w:val="a5"/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2034CD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 xml:space="preserve">                                          </w:t>
      </w:r>
      <w:r w:rsidRPr="002034CD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t>(</w:t>
      </w:r>
      <w:r w:rsidRPr="002034CD">
        <w:rPr>
          <w:rFonts w:ascii="TH Sarabun New" w:hAnsi="TH Sarabun New" w:cs="TH Sarabun New"/>
          <w:noProof/>
          <w:color w:val="000000" w:themeColor="text1"/>
          <w:sz w:val="32"/>
          <w:szCs w:val="32"/>
          <w:cs/>
        </w:rPr>
        <w:t>ยกเว้นวันหยุดที่ทางราชการกำหนด</w:t>
      </w:r>
      <w:r w:rsidRPr="002034CD">
        <w:rPr>
          <w:rFonts w:ascii="TH Sarabun New" w:hAnsi="TH Sarabun New" w:cs="TH Sarabun New"/>
          <w:noProof/>
          <w:sz w:val="32"/>
          <w:szCs w:val="32"/>
        </w:rPr>
        <w:t>)</w:t>
      </w:r>
    </w:p>
    <w:tbl>
      <w:tblPr>
        <w:tblW w:w="980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0"/>
        <w:gridCol w:w="2450"/>
        <w:gridCol w:w="2450"/>
        <w:gridCol w:w="2450"/>
      </w:tblGrid>
      <w:tr w:rsidR="00716F95" w:rsidRPr="002034CD" w14:paraId="2F664912" w14:textId="77777777" w:rsidTr="007D15C6">
        <w:tc>
          <w:tcPr>
            <w:tcW w:w="4900" w:type="dxa"/>
            <w:gridSpan w:val="2"/>
            <w:shd w:val="clear" w:color="auto" w:fill="9CC3E5"/>
          </w:tcPr>
          <w:p w14:paraId="03CA29B4" w14:textId="77777777" w:rsidR="00716F95" w:rsidRPr="002034CD" w:rsidRDefault="00716F95" w:rsidP="007D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b/>
                <w:color w:val="0D0D0D"/>
                <w:sz w:val="32"/>
                <w:szCs w:val="32"/>
              </w:rPr>
            </w:pPr>
            <w:r w:rsidRPr="002034CD">
              <w:rPr>
                <w:rFonts w:ascii="TH Sarabun New" w:eastAsia="Sarabun" w:hAnsi="TH Sarabun New" w:cs="TH Sarabun New"/>
                <w:b/>
                <w:color w:val="0D0D0D"/>
                <w:sz w:val="32"/>
                <w:szCs w:val="32"/>
              </w:rPr>
              <w:t>E-service</w:t>
            </w:r>
          </w:p>
        </w:tc>
        <w:tc>
          <w:tcPr>
            <w:tcW w:w="4900" w:type="dxa"/>
            <w:gridSpan w:val="2"/>
            <w:shd w:val="clear" w:color="auto" w:fill="D5DCE4"/>
          </w:tcPr>
          <w:p w14:paraId="7DAEA113" w14:textId="77777777" w:rsidR="00716F95" w:rsidRPr="002034CD" w:rsidRDefault="00716F95" w:rsidP="007D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b/>
                <w:color w:val="0D0D0D"/>
                <w:sz w:val="32"/>
                <w:szCs w:val="32"/>
              </w:rPr>
            </w:pPr>
            <w:r w:rsidRPr="002034CD">
              <w:rPr>
                <w:rFonts w:ascii="TH Sarabun New" w:eastAsia="Sarabun" w:hAnsi="TH Sarabun New" w:cs="TH Sarabun New"/>
                <w:b/>
                <w:color w:val="0D0D0D"/>
                <w:sz w:val="32"/>
                <w:szCs w:val="32"/>
              </w:rPr>
              <w:t>One Stop Service</w:t>
            </w:r>
          </w:p>
        </w:tc>
      </w:tr>
      <w:tr w:rsidR="00716F95" w:rsidRPr="002034CD" w14:paraId="1C4155F3" w14:textId="77777777" w:rsidTr="007D15C6">
        <w:tc>
          <w:tcPr>
            <w:tcW w:w="2450" w:type="dxa"/>
            <w:shd w:val="clear" w:color="auto" w:fill="F7CBAC"/>
          </w:tcPr>
          <w:p w14:paraId="020DF210" w14:textId="77777777" w:rsidR="00716F95" w:rsidRPr="002034CD" w:rsidRDefault="00716F95" w:rsidP="007D15C6">
            <w:pPr>
              <w:jc w:val="center"/>
              <w:rPr>
                <w:rFonts w:ascii="TH Sarabun New" w:eastAsia="Sarabun" w:hAnsi="TH Sarabun New" w:cs="TH Sarabun New"/>
                <w:b/>
                <w:color w:val="0D0D0D"/>
                <w:sz w:val="32"/>
                <w:szCs w:val="32"/>
              </w:rPr>
            </w:pPr>
            <w:r w:rsidRPr="002034CD">
              <w:rPr>
                <w:rFonts w:ascii="TH Sarabun New" w:eastAsia="Sarabun" w:hAnsi="TH Sarabun New" w:cs="TH Sarabun New"/>
                <w:b/>
                <w:bCs/>
                <w:color w:val="0D0D0D"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450" w:type="dxa"/>
            <w:shd w:val="clear" w:color="auto" w:fill="F7CBAC"/>
          </w:tcPr>
          <w:p w14:paraId="6C0BFDF7" w14:textId="77777777" w:rsidR="00716F95" w:rsidRPr="002034CD" w:rsidRDefault="00716F95" w:rsidP="007D15C6">
            <w:pPr>
              <w:jc w:val="center"/>
              <w:rPr>
                <w:rFonts w:ascii="TH Sarabun New" w:eastAsia="Sarabun" w:hAnsi="TH Sarabun New" w:cs="TH Sarabun New"/>
                <w:b/>
                <w:color w:val="0D0D0D"/>
                <w:sz w:val="32"/>
                <w:szCs w:val="32"/>
              </w:rPr>
            </w:pPr>
            <w:r w:rsidRPr="002034CD">
              <w:rPr>
                <w:rFonts w:ascii="TH Sarabun New" w:eastAsia="Sarabun" w:hAnsi="TH Sarabun New" w:cs="TH Sarabun New"/>
                <w:b/>
                <w:bCs/>
                <w:color w:val="0D0D0D"/>
                <w:sz w:val="32"/>
                <w:szCs w:val="32"/>
                <w:cs/>
              </w:rPr>
              <w:t>ส่วนงานที่รับผิดชอบ</w:t>
            </w:r>
          </w:p>
        </w:tc>
        <w:tc>
          <w:tcPr>
            <w:tcW w:w="2450" w:type="dxa"/>
            <w:shd w:val="clear" w:color="auto" w:fill="FFE599"/>
          </w:tcPr>
          <w:p w14:paraId="231AE8BE" w14:textId="77777777" w:rsidR="00716F95" w:rsidRPr="002034CD" w:rsidRDefault="00716F95" w:rsidP="007D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b/>
                <w:color w:val="0D0D0D"/>
                <w:sz w:val="32"/>
                <w:szCs w:val="32"/>
              </w:rPr>
            </w:pPr>
            <w:r w:rsidRPr="002034CD">
              <w:rPr>
                <w:rFonts w:ascii="TH Sarabun New" w:eastAsia="Sarabun" w:hAnsi="TH Sarabun New" w:cs="TH Sarabun New"/>
                <w:b/>
                <w:bCs/>
                <w:color w:val="0D0D0D"/>
                <w:sz w:val="32"/>
                <w:szCs w:val="32"/>
                <w:cs/>
              </w:rPr>
              <w:t>สถานที่ตั้ง</w:t>
            </w:r>
          </w:p>
        </w:tc>
        <w:tc>
          <w:tcPr>
            <w:tcW w:w="2450" w:type="dxa"/>
            <w:shd w:val="clear" w:color="auto" w:fill="FFE599"/>
          </w:tcPr>
          <w:p w14:paraId="5A5F7CBD" w14:textId="77777777" w:rsidR="00716F95" w:rsidRPr="002034CD" w:rsidRDefault="00716F95" w:rsidP="007D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="TH Sarabun New" w:eastAsia="Sarabun" w:hAnsi="TH Sarabun New" w:cs="TH Sarabun New"/>
                <w:b/>
                <w:color w:val="0D0D0D"/>
                <w:sz w:val="32"/>
                <w:szCs w:val="32"/>
              </w:rPr>
            </w:pPr>
            <w:r w:rsidRPr="002034CD">
              <w:rPr>
                <w:rFonts w:ascii="TH Sarabun New" w:eastAsia="Sarabun" w:hAnsi="TH Sarabun New" w:cs="TH Sarabun New"/>
                <w:b/>
                <w:bCs/>
                <w:color w:val="0D0D0D"/>
                <w:sz w:val="32"/>
                <w:szCs w:val="32"/>
                <w:cs/>
              </w:rPr>
              <w:t>ส่วนงานที่รับผิดชอบ</w:t>
            </w:r>
          </w:p>
        </w:tc>
      </w:tr>
      <w:tr w:rsidR="00716F95" w:rsidRPr="002034CD" w14:paraId="7737F9BC" w14:textId="77777777" w:rsidTr="007D15C6">
        <w:tc>
          <w:tcPr>
            <w:tcW w:w="2450" w:type="dxa"/>
          </w:tcPr>
          <w:p w14:paraId="118B055A" w14:textId="77777777" w:rsidR="00716F95" w:rsidRPr="002034CD" w:rsidRDefault="00716F95" w:rsidP="007D15C6">
            <w:pPr>
              <w:jc w:val="center"/>
              <w:rPr>
                <w:rFonts w:ascii="TH Sarabun New" w:eastAsia="Sarabun" w:hAnsi="TH Sarabun New" w:cs="TH Sarabun New"/>
                <w:b/>
                <w:color w:val="0D0D0D"/>
                <w:sz w:val="32"/>
                <w:szCs w:val="32"/>
              </w:rPr>
            </w:pPr>
            <w:r w:rsidRPr="002034C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450" w:type="dxa"/>
          </w:tcPr>
          <w:p w14:paraId="1D58F868" w14:textId="77777777" w:rsidR="00716F95" w:rsidRPr="002034CD" w:rsidRDefault="00716F95" w:rsidP="007D15C6">
            <w:pPr>
              <w:jc w:val="center"/>
              <w:rPr>
                <w:rFonts w:ascii="TH Sarabun New" w:eastAsia="Sarabun" w:hAnsi="TH Sarabun New" w:cs="TH Sarabun New"/>
                <w:b/>
                <w:color w:val="0D0D0D"/>
                <w:sz w:val="32"/>
                <w:szCs w:val="32"/>
              </w:rPr>
            </w:pPr>
            <w:r w:rsidRPr="002034CD">
              <w:rPr>
                <w:rFonts w:ascii="TH Sarabun New" w:eastAsia="Sarabun" w:hAnsi="TH Sarabun New" w:cs="TH Sarabun New"/>
                <w:b/>
                <w:color w:val="0D0D0D"/>
                <w:sz w:val="32"/>
                <w:szCs w:val="32"/>
                <w:cs/>
              </w:rPr>
              <w:t>-</w:t>
            </w:r>
          </w:p>
        </w:tc>
        <w:tc>
          <w:tcPr>
            <w:tcW w:w="2450" w:type="dxa"/>
          </w:tcPr>
          <w:p w14:paraId="793E75C9" w14:textId="77777777" w:rsidR="00716F95" w:rsidRPr="002034CD" w:rsidRDefault="00716F95" w:rsidP="007D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TH Sarabun New" w:eastAsia="Sarabun" w:hAnsi="TH Sarabun New" w:cs="TH Sarabun New"/>
                <w:b/>
                <w:color w:val="0D0D0D"/>
                <w:sz w:val="32"/>
                <w:szCs w:val="32"/>
              </w:rPr>
            </w:pPr>
            <w:r w:rsidRPr="002034C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226 หมู่ 6 เทศบาลตำบลตาเกา อำเภอน้ำขุ่น จังหวัดอุบลราชธานี</w:t>
            </w:r>
          </w:p>
        </w:tc>
        <w:tc>
          <w:tcPr>
            <w:tcW w:w="2450" w:type="dxa"/>
          </w:tcPr>
          <w:p w14:paraId="6C398F36" w14:textId="77777777" w:rsidR="00716F95" w:rsidRPr="002034CD" w:rsidRDefault="00716F95" w:rsidP="007D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TH Sarabun New" w:eastAsia="Sarabun" w:hAnsi="TH Sarabun New" w:cs="TH Sarabun New"/>
                <w:b/>
                <w:color w:val="0D0D0D"/>
                <w:sz w:val="32"/>
                <w:szCs w:val="32"/>
              </w:rPr>
            </w:pPr>
            <w:r w:rsidRPr="002034C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กองช่าง เทศบาลตำบลตาเกา</w:t>
            </w:r>
          </w:p>
        </w:tc>
      </w:tr>
    </w:tbl>
    <w:p w14:paraId="3CD2E102" w14:textId="5BA84594" w:rsidR="008E2900" w:rsidRPr="002034CD" w:rsidRDefault="008E2900" w:rsidP="00716F95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DDB997E" w:rsidR="0018441F" w:rsidRPr="002034CD" w:rsidRDefault="002034CD" w:rsidP="002034CD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9. </w:t>
      </w:r>
      <w:r w:rsidR="00575FAF" w:rsidRPr="002034C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190CD61F" w14:textId="77777777" w:rsidR="00F866F9" w:rsidRPr="002034CD" w:rsidRDefault="00BA7B3B" w:rsidP="00575FAF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noProof/>
          <w:sz w:val="32"/>
          <w:szCs w:val="32"/>
          <w:lang w:bidi="th-TH"/>
        </w:rPr>
      </w:pPr>
      <w:r w:rsidRPr="002034CD">
        <w:rPr>
          <w:rFonts w:ascii="TH Sarabun New" w:hAnsi="TH Sarabun New" w:cs="TH Sarabun New"/>
          <w:noProof/>
          <w:sz w:val="32"/>
          <w:szCs w:val="32"/>
          <w:cs/>
          <w:lang w:bidi="th-TH"/>
        </w:rPr>
        <w:t xml:space="preserve">      </w:t>
      </w:r>
      <w:r w:rsidR="00575FAF" w:rsidRPr="002034CD">
        <w:rPr>
          <w:rFonts w:ascii="TH Sarabun New" w:hAnsi="TH Sarabun New" w:cs="TH Sarabun New"/>
          <w:noProof/>
          <w:sz w:val="32"/>
          <w:szCs w:val="32"/>
        </w:rPr>
        <w:t>1.</w:t>
      </w:r>
      <w:r w:rsidR="00575FAF" w:rsidRPr="002034C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การถมดินที่ต้องแจ้งต่อเจ้าพนักงานท้องถิ่นจะต้องมีองค์ประกอบที่ครบถ้วน ดังนี้</w:t>
      </w:r>
      <w:r w:rsidR="00575FAF" w:rsidRPr="002034CD">
        <w:rPr>
          <w:rFonts w:ascii="TH Sarabun New" w:hAnsi="TH Sarabun New" w:cs="TH Sarabun New"/>
          <w:noProof/>
          <w:sz w:val="32"/>
          <w:szCs w:val="32"/>
        </w:rPr>
        <w:br/>
        <w:t xml:space="preserve">         1.1</w:t>
      </w:r>
      <w:r w:rsidRPr="002034CD">
        <w:rPr>
          <w:rFonts w:ascii="TH Sarabun New" w:hAnsi="TH Sarabun New" w:cs="TH Sarabun New"/>
          <w:noProof/>
          <w:sz w:val="32"/>
          <w:szCs w:val="32"/>
          <w:cs/>
          <w:lang w:bidi="th-TH"/>
        </w:rPr>
        <w:t xml:space="preserve"> </w:t>
      </w:r>
      <w:r w:rsidR="00575FAF" w:rsidRPr="002034C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การดำเนินการถมดินนั้นจะต้องเป็นการดำเนินการในท้องที่ที่พระราชบัญญัติการขุดดินและถมดินใช้บังคับ ได้แก่</w:t>
      </w:r>
      <w:r w:rsidR="00575FAF" w:rsidRPr="002034CD">
        <w:rPr>
          <w:rFonts w:ascii="TH Sarabun New" w:hAnsi="TH Sarabun New" w:cs="TH Sarabun New"/>
          <w:noProof/>
          <w:sz w:val="32"/>
          <w:szCs w:val="32"/>
        </w:rPr>
        <w:br/>
        <w:t xml:space="preserve">              1) </w:t>
      </w:r>
      <w:r w:rsidR="00575FAF" w:rsidRPr="002034C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เทศบาล</w:t>
      </w:r>
      <w:r w:rsidR="00575FAF" w:rsidRPr="002034CD">
        <w:rPr>
          <w:rFonts w:ascii="TH Sarabun New" w:hAnsi="TH Sarabun New" w:cs="TH Sarabun New"/>
          <w:noProof/>
          <w:sz w:val="32"/>
          <w:szCs w:val="32"/>
        </w:rPr>
        <w:br/>
        <w:t xml:space="preserve">              2) </w:t>
      </w:r>
      <w:r w:rsidR="00575FAF" w:rsidRPr="002034C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กรุงเทพมหานคร</w:t>
      </w:r>
      <w:r w:rsidR="00575FAF" w:rsidRPr="002034CD">
        <w:rPr>
          <w:rFonts w:ascii="TH Sarabun New" w:hAnsi="TH Sarabun New" w:cs="TH Sarabun New"/>
          <w:noProof/>
          <w:sz w:val="32"/>
          <w:szCs w:val="32"/>
        </w:rPr>
        <w:br/>
        <w:t xml:space="preserve">              3) </w:t>
      </w:r>
      <w:r w:rsidR="00575FAF" w:rsidRPr="002034C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เมืองพัทยา</w:t>
      </w:r>
      <w:r w:rsidR="00575FAF" w:rsidRPr="002034CD">
        <w:rPr>
          <w:rFonts w:ascii="TH Sarabun New" w:hAnsi="TH Sarabun New" w:cs="TH Sarabun New"/>
          <w:noProof/>
          <w:sz w:val="32"/>
          <w:szCs w:val="32"/>
        </w:rPr>
        <w:br/>
        <w:t xml:space="preserve">              4) </w:t>
      </w:r>
      <w:r w:rsidR="00575FAF" w:rsidRPr="002034C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องค์กรปกครองส่วนท้องถิ่นอื่นตามที่มีกฎหมายโดยเฉพาะจัดตั้งขึ้น ซึ่งรัฐมนตรีประกาศกำหนดใน</w:t>
      </w:r>
      <w:r w:rsidR="00F866F9" w:rsidRPr="002034CD">
        <w:rPr>
          <w:rFonts w:ascii="TH Sarabun New" w:hAnsi="TH Sarabun New" w:cs="TH Sarabun New"/>
          <w:noProof/>
          <w:sz w:val="32"/>
          <w:szCs w:val="32"/>
          <w:lang w:bidi="th-TH"/>
        </w:rPr>
        <w:t xml:space="preserve">             </w:t>
      </w:r>
    </w:p>
    <w:p w14:paraId="0552ED64" w14:textId="67800F28" w:rsidR="0065175D" w:rsidRPr="002034CD" w:rsidRDefault="00F866F9" w:rsidP="002034CD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2034CD">
        <w:rPr>
          <w:rFonts w:ascii="TH Sarabun New" w:hAnsi="TH Sarabun New" w:cs="TH Sarabun New"/>
          <w:noProof/>
          <w:sz w:val="32"/>
          <w:szCs w:val="32"/>
          <w:lang w:bidi="th-TH"/>
        </w:rPr>
        <w:t xml:space="preserve">    </w:t>
      </w:r>
      <w:r w:rsidR="00575FAF" w:rsidRPr="002034C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ราชกิจจานุเบกษา</w:t>
      </w:r>
      <w:r w:rsidR="00575FAF" w:rsidRPr="002034CD">
        <w:rPr>
          <w:rFonts w:ascii="TH Sarabun New" w:hAnsi="TH Sarabun New" w:cs="TH Sarabun New"/>
          <w:noProof/>
          <w:sz w:val="32"/>
          <w:szCs w:val="32"/>
        </w:rPr>
        <w:br/>
        <w:t xml:space="preserve">              5) </w:t>
      </w:r>
      <w:r w:rsidR="00575FAF" w:rsidRPr="002034C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บริเวณที่มีพระราชกฤษฎีกาให้ใช้บังคับกฎหมายว่าด้วยการควบคุมอาคาร</w:t>
      </w:r>
      <w:r w:rsidR="00575FAF" w:rsidRPr="002034CD">
        <w:rPr>
          <w:rFonts w:ascii="TH Sarabun New" w:hAnsi="TH Sarabun New" w:cs="TH Sarabun New"/>
          <w:noProof/>
          <w:sz w:val="32"/>
          <w:szCs w:val="32"/>
        </w:rPr>
        <w:br/>
      </w:r>
      <w:r w:rsidR="00575FAF" w:rsidRPr="002034CD">
        <w:rPr>
          <w:rFonts w:ascii="TH Sarabun New" w:hAnsi="TH Sarabun New" w:cs="TH Sarabun New"/>
          <w:noProof/>
          <w:sz w:val="32"/>
          <w:szCs w:val="32"/>
        </w:rPr>
        <w:lastRenderedPageBreak/>
        <w:t xml:space="preserve">              6) </w:t>
      </w:r>
      <w:r w:rsidR="00575FAF" w:rsidRPr="002034C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เขตผังเมืองรวมตามกฎหมายว่าด้วยการผังเมือง</w:t>
      </w:r>
      <w:r w:rsidR="00575FAF" w:rsidRPr="002034CD">
        <w:rPr>
          <w:rFonts w:ascii="TH Sarabun New" w:hAnsi="TH Sarabun New" w:cs="TH Sarabun New"/>
          <w:noProof/>
          <w:sz w:val="32"/>
          <w:szCs w:val="32"/>
        </w:rPr>
        <w:br/>
        <w:t xml:space="preserve">              7) </w:t>
      </w:r>
      <w:r w:rsidR="00575FAF" w:rsidRPr="002034CD">
        <w:rPr>
          <w:rFonts w:ascii="TH Sarabun New" w:hAnsi="TH Sarabun New" w:cs="TH Sarabun New"/>
          <w:noProof/>
          <w:sz w:val="32"/>
          <w:szCs w:val="32"/>
          <w:cs/>
          <w:lang w:bidi="th-TH"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="00575FAF" w:rsidRPr="002034CD">
        <w:rPr>
          <w:rFonts w:ascii="TH Sarabun New" w:hAnsi="TH Sarabun New" w:cs="TH Sarabun New"/>
          <w:noProof/>
          <w:sz w:val="32"/>
          <w:szCs w:val="32"/>
        </w:rPr>
        <w:t>(</w:t>
      </w:r>
      <w:r w:rsidR="00575FAF" w:rsidRPr="002034C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</w:r>
      <w:r w:rsidR="00575FAF" w:rsidRPr="002034CD">
        <w:rPr>
          <w:rFonts w:ascii="TH Sarabun New" w:hAnsi="TH Sarabun New" w:cs="TH Sarabun New"/>
          <w:noProof/>
          <w:sz w:val="32"/>
          <w:szCs w:val="32"/>
        </w:rPr>
        <w:t>)</w:t>
      </w:r>
      <w:r w:rsidR="00575FAF" w:rsidRPr="002034CD">
        <w:rPr>
          <w:rFonts w:ascii="TH Sarabun New" w:hAnsi="TH Sarabun New" w:cs="TH Sarabun New"/>
          <w:noProof/>
          <w:sz w:val="32"/>
          <w:szCs w:val="32"/>
        </w:rPr>
        <w:br/>
        <w:t xml:space="preserve">         </w:t>
      </w:r>
      <w:r w:rsidR="00BA7B3B" w:rsidRPr="002034CD">
        <w:rPr>
          <w:rFonts w:ascii="TH Sarabun New" w:hAnsi="TH Sarabun New" w:cs="TH Sarabun New"/>
          <w:noProof/>
          <w:sz w:val="32"/>
          <w:szCs w:val="32"/>
          <w:cs/>
          <w:lang w:bidi="th-TH"/>
        </w:rPr>
        <w:t xml:space="preserve"> </w:t>
      </w:r>
      <w:r w:rsidR="00575FAF" w:rsidRPr="002034CD">
        <w:rPr>
          <w:rFonts w:ascii="TH Sarabun New" w:hAnsi="TH Sarabun New" w:cs="TH Sarabun New"/>
          <w:noProof/>
          <w:sz w:val="32"/>
          <w:szCs w:val="32"/>
        </w:rPr>
        <w:t>1.2</w:t>
      </w:r>
      <w:r w:rsidR="00BA7B3B" w:rsidRPr="002034CD">
        <w:rPr>
          <w:rFonts w:ascii="TH Sarabun New" w:hAnsi="TH Sarabun New" w:cs="TH Sarabun New"/>
          <w:noProof/>
          <w:sz w:val="32"/>
          <w:szCs w:val="32"/>
          <w:cs/>
          <w:lang w:bidi="th-TH"/>
        </w:rPr>
        <w:t xml:space="preserve"> </w:t>
      </w:r>
      <w:r w:rsidR="00575FAF" w:rsidRPr="002034CD">
        <w:rPr>
          <w:rFonts w:ascii="TH Sarabun New" w:hAnsi="TH Sarabun New" w:cs="TH Sarabun New"/>
          <w:noProof/>
          <w:sz w:val="32"/>
          <w:szCs w:val="32"/>
          <w:cs/>
          <w:lang w:bidi="th-TH"/>
        </w:rPr>
        <w:t xml:space="preserve">การดำเนินการถมดินเข้าลักษณะตามมาตรา </w:t>
      </w:r>
      <w:r w:rsidR="00575FAF" w:rsidRPr="002034CD">
        <w:rPr>
          <w:rFonts w:ascii="TH Sarabun New" w:hAnsi="TH Sarabun New" w:cs="TH Sarabun New"/>
          <w:noProof/>
          <w:sz w:val="32"/>
          <w:szCs w:val="32"/>
        </w:rPr>
        <w:t xml:space="preserve">26 </w:t>
      </w:r>
      <w:r w:rsidR="00575FAF" w:rsidRPr="002034CD">
        <w:rPr>
          <w:rFonts w:ascii="TH Sarabun New" w:hAnsi="TH Sarabun New" w:cs="TH Sarabun New"/>
          <w:noProof/>
          <w:sz w:val="32"/>
          <w:szCs w:val="32"/>
          <w:cs/>
          <w:lang w:bidi="th-TH"/>
        </w:rPr>
        <w:t xml:space="preserve">แห่งพระราชบัญญัติการขุดดินและถมดินคือประสงค์จะทำการถมดินโดยมีความสูงของเนินดินเกินกว่าระดับที่ดินต่างเจ้าของที่อยู่ข้างเคียง และมีพื้นที่เกิน </w:t>
      </w:r>
      <w:r w:rsidR="00575FAF" w:rsidRPr="002034CD">
        <w:rPr>
          <w:rFonts w:ascii="TH Sarabun New" w:hAnsi="TH Sarabun New" w:cs="TH Sarabun New"/>
          <w:noProof/>
          <w:sz w:val="32"/>
          <w:szCs w:val="32"/>
        </w:rPr>
        <w:t xml:space="preserve">2,000 </w:t>
      </w:r>
      <w:r w:rsidR="00575FAF" w:rsidRPr="002034C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ตารางเมตร หรือมีพื้นที่เกินกว่าที่เจ้าพนักงานท้องถิ่นประกาศกำหนด ซึ่งการประกาศของเจ้าพนักงานท้องถิ่นจะต้องไม่เป็นการขัดหรือแย้งกับพระราชบัญญัติการขุดดินและถมดิน</w:t>
      </w:r>
      <w:r w:rsidR="00575FAF" w:rsidRPr="002034CD">
        <w:rPr>
          <w:rFonts w:ascii="TH Sarabun New" w:hAnsi="TH Sarabun New" w:cs="TH Sarabun New"/>
          <w:noProof/>
          <w:sz w:val="32"/>
          <w:szCs w:val="32"/>
        </w:rPr>
        <w:br/>
        <w:t xml:space="preserve">     2. </w:t>
      </w:r>
      <w:r w:rsidR="00575FAF" w:rsidRPr="002034C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การพิจารณารับแจ้งการถมดิน</w:t>
      </w:r>
      <w:r w:rsidR="00575FAF" w:rsidRPr="002034CD">
        <w:rPr>
          <w:rFonts w:ascii="TH Sarabun New" w:hAnsi="TH Sarabun New" w:cs="TH Sarabun New"/>
          <w:noProof/>
          <w:sz w:val="32"/>
          <w:szCs w:val="32"/>
        </w:rPr>
        <w:br/>
      </w:r>
      <w:r w:rsidR="00BA7B3B" w:rsidRPr="002034CD">
        <w:rPr>
          <w:rFonts w:ascii="TH Sarabun New" w:hAnsi="TH Sarabun New" w:cs="TH Sarabun New"/>
          <w:noProof/>
          <w:sz w:val="32"/>
          <w:szCs w:val="32"/>
          <w:cs/>
          <w:lang w:bidi="th-TH"/>
        </w:rPr>
        <w:t xml:space="preserve">        </w:t>
      </w:r>
      <w:r w:rsidR="00575FAF" w:rsidRPr="002034CD">
        <w:rPr>
          <w:rFonts w:ascii="TH Sarabun New" w:hAnsi="TH Sarabun New" w:cs="TH Sarabun New"/>
          <w:noProof/>
          <w:sz w:val="32"/>
          <w:szCs w:val="32"/>
        </w:rPr>
        <w:t xml:space="preserve"> </w:t>
      </w:r>
      <w:r w:rsidR="00575FAF" w:rsidRPr="002034CD">
        <w:rPr>
          <w:rFonts w:ascii="TH Sarabun New" w:hAnsi="TH Sarabun New" w:cs="TH Sarabun New"/>
          <w:noProof/>
          <w:sz w:val="32"/>
          <w:szCs w:val="32"/>
          <w:cs/>
          <w:lang w:bidi="th-TH"/>
        </w:rPr>
        <w:t xml:space="preserve">เจ้าพนักงานท้องถิ่นต้องออกใบรับแจ้งตามแบบที่เจ้าพนักงานท้องถิ่นกำหนด เพื่อเป็นหลักฐานการแจ้งภายใน </w:t>
      </w:r>
      <w:r w:rsidR="00575FAF" w:rsidRPr="002034CD">
        <w:rPr>
          <w:rFonts w:ascii="TH Sarabun New" w:hAnsi="TH Sarabun New" w:cs="TH Sarabun New"/>
          <w:noProof/>
          <w:sz w:val="32"/>
          <w:szCs w:val="32"/>
        </w:rPr>
        <w:t>7</w:t>
      </w:r>
      <w:r w:rsidR="00BA7B3B" w:rsidRPr="002034CD">
        <w:rPr>
          <w:rFonts w:ascii="TH Sarabun New" w:hAnsi="TH Sarabun New" w:cs="TH Sarabun New"/>
          <w:noProof/>
          <w:sz w:val="32"/>
          <w:szCs w:val="32"/>
          <w:cs/>
          <w:lang w:bidi="th-TH"/>
        </w:rPr>
        <w:t xml:space="preserve"> </w:t>
      </w:r>
      <w:r w:rsidR="00575FAF" w:rsidRPr="002034CD">
        <w:rPr>
          <w:rFonts w:ascii="TH Sarabun New" w:hAnsi="TH Sarabun New" w:cs="TH Sarabun New"/>
          <w:noProof/>
          <w:sz w:val="32"/>
          <w:szCs w:val="32"/>
          <w:cs/>
          <w:lang w:bidi="th-TH"/>
        </w:rPr>
        <w:t xml:space="preserve">วัน นับแต่วันที่ได้รับแจ้ง ถ้าการแจ้งเป็นไปโดยไม่ถูกต้องให้เจ้าพนักงานท้องถิ่นแจ้งให้แก้ไขให้ถูกต้องภายใน </w:t>
      </w:r>
      <w:r w:rsidR="00575FAF" w:rsidRPr="002034CD">
        <w:rPr>
          <w:rFonts w:ascii="TH Sarabun New" w:hAnsi="TH Sarabun New" w:cs="TH Sarabun New"/>
          <w:noProof/>
          <w:sz w:val="32"/>
          <w:szCs w:val="32"/>
        </w:rPr>
        <w:t>7</w:t>
      </w:r>
      <w:r w:rsidR="00575FAF" w:rsidRPr="002034CD">
        <w:rPr>
          <w:rFonts w:ascii="TH Sarabun New" w:hAnsi="TH Sarabun New" w:cs="TH Sarabun New"/>
          <w:noProof/>
          <w:sz w:val="32"/>
          <w:szCs w:val="32"/>
          <w:cs/>
          <w:lang w:bidi="th-TH"/>
        </w:rPr>
        <w:t xml:space="preserve">วัน นับแต่วันที่มีการแจ้ง ถ้าผู้แจ้งไม่แก้ไขให้ถูกต้องภายใน </w:t>
      </w:r>
      <w:r w:rsidR="00575FAF" w:rsidRPr="002034CD">
        <w:rPr>
          <w:rFonts w:ascii="TH Sarabun New" w:hAnsi="TH Sarabun New" w:cs="TH Sarabun New"/>
          <w:noProof/>
          <w:sz w:val="32"/>
          <w:szCs w:val="32"/>
        </w:rPr>
        <w:t>7</w:t>
      </w:r>
      <w:r w:rsidR="00575FAF" w:rsidRPr="002034CD">
        <w:rPr>
          <w:rFonts w:ascii="TH Sarabun New" w:hAnsi="TH Sarabun New" w:cs="TH Sarabun New"/>
          <w:noProof/>
          <w:sz w:val="32"/>
          <w:szCs w:val="32"/>
          <w:cs/>
          <w:lang w:bidi="th-TH"/>
        </w:rPr>
        <w:t xml:space="preserve">วันนับแต่วันที่ผู้แจ้งได้รับแจ้งให้แก้ไข ให้เจ้าพนักงานท้องถิ่นมีอำนาจออกคำสั่งให้การแจ้งเป็นอันสิ้นผล กรณีถ้าผู้แจ้งได้แก้ไขให้ถูกต้องภายในเวลาที่กำหนด ให้เจ้าพนักงานท้องถิ่นออกใบรับแจ้งให้แก่ผู้แจ้งภายใน </w:t>
      </w:r>
      <w:r w:rsidR="00575FAF" w:rsidRPr="002034CD">
        <w:rPr>
          <w:rFonts w:ascii="TH Sarabun New" w:hAnsi="TH Sarabun New" w:cs="TH Sarabun New"/>
          <w:noProof/>
          <w:sz w:val="32"/>
          <w:szCs w:val="32"/>
        </w:rPr>
        <w:t>3</w:t>
      </w:r>
      <w:r w:rsidRPr="002034CD">
        <w:rPr>
          <w:rFonts w:ascii="TH Sarabun New" w:hAnsi="TH Sarabun New" w:cs="TH Sarabun New"/>
          <w:noProof/>
          <w:sz w:val="32"/>
          <w:szCs w:val="32"/>
        </w:rPr>
        <w:t xml:space="preserve"> </w:t>
      </w:r>
      <w:r w:rsidR="00575FAF" w:rsidRPr="002034CD">
        <w:rPr>
          <w:rFonts w:ascii="TH Sarabun New" w:hAnsi="TH Sarabun New" w:cs="TH Sarabun New"/>
          <w:noProof/>
          <w:sz w:val="32"/>
          <w:szCs w:val="32"/>
          <w:cs/>
          <w:lang w:bidi="th-TH"/>
        </w:rPr>
        <w:t>วันนับแต่วันที่ได้รับแจ้งที่ถูกต้อง</w:t>
      </w:r>
      <w:r w:rsidR="00575FAF" w:rsidRPr="002034CD">
        <w:rPr>
          <w:rFonts w:ascii="TH Sarabun New" w:hAnsi="TH Sarabun New" w:cs="TH Sarabun New"/>
          <w:noProof/>
          <w:sz w:val="32"/>
          <w:szCs w:val="32"/>
        </w:rPr>
        <w:br/>
      </w:r>
      <w:r w:rsidR="002034CD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10. </w:t>
      </w:r>
      <w:r w:rsidR="0065175D" w:rsidRPr="002034C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p w14:paraId="4C7ABADE" w14:textId="0F0A212A" w:rsidR="00BA7B3B" w:rsidRPr="002034CD" w:rsidRDefault="00BA7B3B" w:rsidP="00BA7B3B">
      <w:pPr>
        <w:pStyle w:val="a5"/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2034C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ระยะเวลาดำเนินการรวม   7 วัน</w:t>
      </w:r>
    </w:p>
    <w:tbl>
      <w:tblPr>
        <w:tblStyle w:val="a4"/>
        <w:tblW w:w="10386" w:type="dxa"/>
        <w:tblLayout w:type="fixed"/>
        <w:tblLook w:val="04A0" w:firstRow="1" w:lastRow="0" w:firstColumn="1" w:lastColumn="0" w:noHBand="0" w:noVBand="1"/>
      </w:tblPr>
      <w:tblGrid>
        <w:gridCol w:w="805"/>
        <w:gridCol w:w="2138"/>
        <w:gridCol w:w="2592"/>
        <w:gridCol w:w="1368"/>
        <w:gridCol w:w="1684"/>
        <w:gridCol w:w="1799"/>
      </w:tblGrid>
      <w:tr w:rsidR="00313D38" w:rsidRPr="002034CD" w14:paraId="5E02CB78" w14:textId="77777777" w:rsidTr="00BA7B3B">
        <w:trPr>
          <w:tblHeader/>
        </w:trPr>
        <w:tc>
          <w:tcPr>
            <w:tcW w:w="805" w:type="dxa"/>
            <w:vAlign w:val="center"/>
          </w:tcPr>
          <w:p w14:paraId="5969CC53" w14:textId="70B748B9" w:rsidR="00313D38" w:rsidRPr="002034CD" w:rsidRDefault="00BA7B3B" w:rsidP="0098687F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034C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2138" w:type="dxa"/>
            <w:vAlign w:val="center"/>
          </w:tcPr>
          <w:p w14:paraId="4AD0726E" w14:textId="77777777" w:rsidR="00313D38" w:rsidRPr="002034CD" w:rsidRDefault="00313D38" w:rsidP="0098687F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034C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2034CD" w:rsidRDefault="00313D38" w:rsidP="0098687F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034C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2034CD" w:rsidRDefault="00313D38" w:rsidP="00600A2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034C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2034CD" w:rsidRDefault="00313D38" w:rsidP="00600A2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034C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2034CD" w:rsidRDefault="00313D38" w:rsidP="00AA7734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034C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2034CD" w14:paraId="50E97DA5" w14:textId="77777777" w:rsidTr="00BA7B3B">
        <w:tc>
          <w:tcPr>
            <w:tcW w:w="805" w:type="dxa"/>
          </w:tcPr>
          <w:p w14:paraId="5E768AD0" w14:textId="2C6E62E0" w:rsidR="00313D38" w:rsidRPr="002034CD" w:rsidRDefault="00313D38" w:rsidP="00BA7B3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  <w:r w:rsidR="00811134" w:rsidRPr="002034CD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2138" w:type="dxa"/>
          </w:tcPr>
          <w:p w14:paraId="629F118D" w14:textId="2D4DECCB" w:rsidR="00313D38" w:rsidRPr="002034CD" w:rsidRDefault="009B68CC" w:rsidP="00313D3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2034CD" w:rsidRDefault="00313D38" w:rsidP="00313D38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592" w:type="dxa"/>
          </w:tcPr>
          <w:p w14:paraId="27C0FB15" w14:textId="77777777" w:rsidR="00313D38" w:rsidRPr="002034CD" w:rsidRDefault="00313D38" w:rsidP="00313D3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ผู้แจ้งยื่นเอกสารแจ้งการถมดิน ตามที่กำหนดให้เจ้าพนักงานท้องถิ่นดำเนินการตรวจสอบข้อมูล</w:t>
            </w:r>
          </w:p>
          <w:p w14:paraId="2A225131" w14:textId="77777777" w:rsidR="00313D38" w:rsidRPr="002034CD" w:rsidRDefault="00313D38" w:rsidP="00452B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68" w:type="dxa"/>
          </w:tcPr>
          <w:p w14:paraId="4874A2C9" w14:textId="0D78DAA3" w:rsidR="00313D38" w:rsidRPr="002034CD" w:rsidRDefault="00313D38" w:rsidP="00BA7B3B">
            <w:pPr>
              <w:jc w:val="center"/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1 </w:t>
            </w: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D95E78A" w14:textId="379F301C" w:rsidR="00313D38" w:rsidRPr="002034CD" w:rsidRDefault="00BE073F" w:rsidP="00BE073F">
            <w:pPr>
              <w:jc w:val="center"/>
              <w:rPr>
                <w:rFonts w:ascii="TH Sarabun New" w:hAnsi="TH Sarabun New" w:cs="TH Sarabun New"/>
                <w:color w:val="000000" w:themeColor="text1"/>
                <w:cs/>
                <w:lang w:bidi="th-TH"/>
              </w:rPr>
            </w:pPr>
            <w:r w:rsidRPr="002034CD">
              <w:rPr>
                <w:rFonts w:ascii="TH Sarabun New" w:hAnsi="TH Sarabun New" w:cs="TH Sarabun New"/>
                <w:noProof/>
                <w:color w:val="000000" w:themeColor="text1"/>
                <w:sz w:val="32"/>
                <w:szCs w:val="32"/>
                <w:cs/>
                <w:lang w:bidi="th-TH"/>
              </w:rPr>
              <w:t>กองช่าง เทศบาลตำบลตาเกา</w:t>
            </w:r>
          </w:p>
        </w:tc>
        <w:tc>
          <w:tcPr>
            <w:tcW w:w="1799" w:type="dxa"/>
          </w:tcPr>
          <w:p w14:paraId="3AE07B5D" w14:textId="418FC77C" w:rsidR="00313D38" w:rsidRPr="002034CD" w:rsidRDefault="00313D38" w:rsidP="00452B6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 ในพื้นที่ที่จะดำเนินการถมดิน</w:t>
            </w: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</w:tr>
      <w:tr w:rsidR="00F866F9" w:rsidRPr="002034CD" w14:paraId="325CEC6B" w14:textId="77777777" w:rsidTr="00BA7B3B">
        <w:tc>
          <w:tcPr>
            <w:tcW w:w="805" w:type="dxa"/>
          </w:tcPr>
          <w:p w14:paraId="731B9F5F" w14:textId="77777777" w:rsidR="00F866F9" w:rsidRPr="002034CD" w:rsidRDefault="00F866F9" w:rsidP="00F866F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2</w:t>
            </w:r>
            <w:r w:rsidRPr="002034CD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2138" w:type="dxa"/>
          </w:tcPr>
          <w:p w14:paraId="05BDFB26" w14:textId="77777777" w:rsidR="00F866F9" w:rsidRPr="002034CD" w:rsidRDefault="00F866F9" w:rsidP="00F866F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64588930" w14:textId="77777777" w:rsidR="00F866F9" w:rsidRPr="002034CD" w:rsidRDefault="00F866F9" w:rsidP="00F866F9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592" w:type="dxa"/>
          </w:tcPr>
          <w:p w14:paraId="3393F2F8" w14:textId="77777777" w:rsidR="00F866F9" w:rsidRPr="002034CD" w:rsidRDefault="00F866F9" w:rsidP="00F866F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เจ้าพนักงานท้องถิ่นดำเนินการตรวจสอบและพิจารณา </w:t>
            </w: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กรณีถูกต้อง</w:t>
            </w: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  <w:p w14:paraId="4DDCE996" w14:textId="77777777" w:rsidR="00F866F9" w:rsidRPr="002034CD" w:rsidRDefault="00F866F9" w:rsidP="00F866F9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68" w:type="dxa"/>
          </w:tcPr>
          <w:p w14:paraId="2EFA0300" w14:textId="77777777" w:rsidR="00F866F9" w:rsidRPr="002034CD" w:rsidRDefault="00F866F9" w:rsidP="00F866F9">
            <w:pPr>
              <w:jc w:val="center"/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5 </w:t>
            </w: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4851D2DE" w14:textId="52DFAF54" w:rsidR="00F866F9" w:rsidRPr="002034CD" w:rsidRDefault="008D1B1C" w:rsidP="00F866F9">
            <w:pPr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2034CD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  <w:lang w:bidi="th-TH"/>
              </w:rPr>
              <w:t>กองช่าง เทศบาลตำบลตาเกา</w:t>
            </w:r>
          </w:p>
        </w:tc>
        <w:tc>
          <w:tcPr>
            <w:tcW w:w="1799" w:type="dxa"/>
          </w:tcPr>
          <w:p w14:paraId="06136D83" w14:textId="77777777" w:rsidR="00F866F9" w:rsidRPr="002034CD" w:rsidRDefault="00F866F9" w:rsidP="00F866F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 ในพื้นที่ที่จะดำเนินการถมดิน</w:t>
            </w: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</w:tr>
      <w:tr w:rsidR="00F866F9" w:rsidRPr="002034CD" w14:paraId="05D53ED1" w14:textId="77777777" w:rsidTr="00BA7B3B">
        <w:tc>
          <w:tcPr>
            <w:tcW w:w="805" w:type="dxa"/>
          </w:tcPr>
          <w:p w14:paraId="31E696B2" w14:textId="77777777" w:rsidR="00F866F9" w:rsidRPr="002034CD" w:rsidRDefault="00F866F9" w:rsidP="00F866F9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3</w:t>
            </w:r>
            <w:r w:rsidRPr="002034CD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2138" w:type="dxa"/>
          </w:tcPr>
          <w:p w14:paraId="762FEBA0" w14:textId="77777777" w:rsidR="00F866F9" w:rsidRPr="002034CD" w:rsidRDefault="00F866F9" w:rsidP="00F866F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/</w:t>
            </w: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14:paraId="276F4579" w14:textId="77777777" w:rsidR="00F866F9" w:rsidRPr="002034CD" w:rsidRDefault="00F866F9" w:rsidP="00F866F9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592" w:type="dxa"/>
          </w:tcPr>
          <w:p w14:paraId="72C8FF9B" w14:textId="77777777" w:rsidR="00F866F9" w:rsidRPr="002034CD" w:rsidRDefault="00F866F9" w:rsidP="00F866F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เจ้าพนักงานท้องถิ่นออกใบรับแจ้ง และแจ้งให้ผู้แจ้งมารับใบรับแจ้ง</w:t>
            </w:r>
          </w:p>
          <w:p w14:paraId="2402D68B" w14:textId="77777777" w:rsidR="00F866F9" w:rsidRPr="002034CD" w:rsidRDefault="00F866F9" w:rsidP="00F866F9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68" w:type="dxa"/>
          </w:tcPr>
          <w:p w14:paraId="1BED6871" w14:textId="77777777" w:rsidR="00F866F9" w:rsidRPr="002034CD" w:rsidRDefault="00F866F9" w:rsidP="00F866F9">
            <w:pPr>
              <w:jc w:val="center"/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1 </w:t>
            </w: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7DCC77A3" w14:textId="6A5616B0" w:rsidR="00F866F9" w:rsidRPr="002034CD" w:rsidRDefault="008D1B1C" w:rsidP="00F866F9">
            <w:pPr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2034CD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  <w:cs/>
                <w:lang w:bidi="th-TH"/>
              </w:rPr>
              <w:t>กองช่าง เทศบาลตำบลตาเกา</w:t>
            </w:r>
          </w:p>
        </w:tc>
        <w:tc>
          <w:tcPr>
            <w:tcW w:w="1799" w:type="dxa"/>
          </w:tcPr>
          <w:p w14:paraId="28169816" w14:textId="77777777" w:rsidR="00F866F9" w:rsidRPr="002034CD" w:rsidRDefault="00F866F9" w:rsidP="00F866F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 ในพื้นที่ที่จะดำเนินการถมดิน</w:t>
            </w: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</w:tr>
    </w:tbl>
    <w:p w14:paraId="50E5D29C" w14:textId="77777777" w:rsidR="00F866F9" w:rsidRDefault="00F866F9" w:rsidP="00C26ED0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11582B8" w14:textId="77777777" w:rsidR="006E7998" w:rsidRDefault="006E7998" w:rsidP="00C26ED0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144A0EA" w14:textId="77777777" w:rsidR="006E7998" w:rsidRDefault="006E7998" w:rsidP="00C26ED0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0DE0334" w14:textId="77777777" w:rsidR="006E7998" w:rsidRPr="002034CD" w:rsidRDefault="006E7998" w:rsidP="00C26ED0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31312B5" w14:textId="5BC63762" w:rsidR="00AA7734" w:rsidRPr="002034CD" w:rsidRDefault="002034CD" w:rsidP="002034CD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11. </w:t>
      </w:r>
      <w:r w:rsidR="00AA7734" w:rsidRPr="002034C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46CCA6A2" w:rsidR="0019582A" w:rsidRPr="002034CD" w:rsidRDefault="00452B6B" w:rsidP="00AA7734">
      <w:pPr>
        <w:spacing w:after="0" w:line="240" w:lineRule="auto"/>
        <w:ind w:left="45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 w:rsidRPr="002034C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716F95" w:rsidRPr="002034C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AA7734" w:rsidRPr="002034C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2034C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481"/>
        <w:gridCol w:w="1843"/>
        <w:gridCol w:w="1559"/>
        <w:gridCol w:w="1701"/>
        <w:gridCol w:w="1110"/>
        <w:gridCol w:w="1797"/>
      </w:tblGrid>
      <w:tr w:rsidR="00AC4ACB" w:rsidRPr="002034CD" w14:paraId="1CAEAB76" w14:textId="77777777" w:rsidTr="00BA7B3B">
        <w:trPr>
          <w:tblHeader/>
          <w:jc w:val="center"/>
        </w:trPr>
        <w:tc>
          <w:tcPr>
            <w:tcW w:w="895" w:type="dxa"/>
            <w:vAlign w:val="center"/>
          </w:tcPr>
          <w:p w14:paraId="492C1321" w14:textId="222A6FA6" w:rsidR="003C25A4" w:rsidRPr="002034CD" w:rsidRDefault="00BA7B3B" w:rsidP="00914267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034C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1481" w:type="dxa"/>
            <w:vAlign w:val="center"/>
          </w:tcPr>
          <w:p w14:paraId="3AE6A976" w14:textId="77777777" w:rsidR="003C25A4" w:rsidRPr="002034CD" w:rsidRDefault="003C25A4" w:rsidP="00914267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034C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2034CD" w:rsidRDefault="00452B6B" w:rsidP="00452B6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034C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2034C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2034C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2034CD" w:rsidRDefault="003C25A4" w:rsidP="00914267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034C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2034C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2034CD" w:rsidRDefault="003C25A4" w:rsidP="00914267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034C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2034C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2034CD" w:rsidRDefault="003C25A4" w:rsidP="00452B6B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034C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2034CD" w:rsidRDefault="003C25A4" w:rsidP="00914267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034C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2034CD" w14:paraId="02E3093D" w14:textId="77777777" w:rsidTr="00BA7B3B">
        <w:trPr>
          <w:jc w:val="center"/>
        </w:trPr>
        <w:tc>
          <w:tcPr>
            <w:tcW w:w="895" w:type="dxa"/>
            <w:vAlign w:val="center"/>
          </w:tcPr>
          <w:p w14:paraId="0FFF921A" w14:textId="21D3E466" w:rsidR="00452B6B" w:rsidRPr="002034CD" w:rsidRDefault="00AC4ACB" w:rsidP="00452B6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  <w:r w:rsidR="00811134" w:rsidRPr="002034CD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481" w:type="dxa"/>
          </w:tcPr>
          <w:p w14:paraId="5A94AE89" w14:textId="1854C23D" w:rsidR="00452B6B" w:rsidRPr="002034CD" w:rsidRDefault="00AC4ACB" w:rsidP="00452B6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106939CF" w:rsidR="00452B6B" w:rsidRPr="002034CD" w:rsidRDefault="0026345A" w:rsidP="0026345A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2034C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bidi="th-TH"/>
              </w:rPr>
              <w:t>สำนักทะเบียนอำเภอน้ำขุ่น</w:t>
            </w:r>
          </w:p>
        </w:tc>
        <w:tc>
          <w:tcPr>
            <w:tcW w:w="1559" w:type="dxa"/>
          </w:tcPr>
          <w:p w14:paraId="1F86D13A" w14:textId="2B84ED4F" w:rsidR="00452B6B" w:rsidRPr="002034CD" w:rsidRDefault="00AC4ACB" w:rsidP="00452B6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2034CD" w:rsidRDefault="00AC4ACB" w:rsidP="00452B6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2034CD" w:rsidRDefault="00AC4ACB" w:rsidP="00452B6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2034CD" w:rsidRDefault="00AC4ACB" w:rsidP="00452B6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</w:tr>
      <w:tr w:rsidR="00AC4ACB" w:rsidRPr="002034CD" w14:paraId="2437DF15" w14:textId="77777777" w:rsidTr="00BA7B3B">
        <w:trPr>
          <w:jc w:val="center"/>
        </w:trPr>
        <w:tc>
          <w:tcPr>
            <w:tcW w:w="895" w:type="dxa"/>
            <w:vAlign w:val="center"/>
          </w:tcPr>
          <w:p w14:paraId="60D77B97" w14:textId="77777777" w:rsidR="00452B6B" w:rsidRPr="002034CD" w:rsidRDefault="00AC4ACB" w:rsidP="00452B6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2</w:t>
            </w:r>
            <w:r w:rsidR="00811134" w:rsidRPr="002034CD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481" w:type="dxa"/>
          </w:tcPr>
          <w:p w14:paraId="45AD3B61" w14:textId="77777777" w:rsidR="00452B6B" w:rsidRPr="002034CD" w:rsidRDefault="00AC4ACB" w:rsidP="00452B6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21CBC4D1" w14:textId="32533AB0" w:rsidR="00452B6B" w:rsidRPr="002034CD" w:rsidRDefault="00756B20" w:rsidP="00756B20">
            <w:pPr>
              <w:jc w:val="center"/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559" w:type="dxa"/>
          </w:tcPr>
          <w:p w14:paraId="214A51D5" w14:textId="77777777" w:rsidR="00452B6B" w:rsidRPr="002034CD" w:rsidRDefault="00AC4ACB" w:rsidP="00452B6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B320BEE" w14:textId="77777777" w:rsidR="00452B6B" w:rsidRPr="002034CD" w:rsidRDefault="00AC4ACB" w:rsidP="00452B6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A00821B" w14:textId="77777777" w:rsidR="00452B6B" w:rsidRPr="002034CD" w:rsidRDefault="00AC4ACB" w:rsidP="00452B6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08BF4B7" w14:textId="77777777" w:rsidR="00452B6B" w:rsidRPr="002034CD" w:rsidRDefault="00AC4ACB" w:rsidP="00452B6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2034CD" w:rsidRDefault="00422EAB" w:rsidP="0050561E">
      <w:pPr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F028C1A" w:rsidR="00A10CDA" w:rsidRPr="002034CD" w:rsidRDefault="00452B6B" w:rsidP="00A10CDA">
      <w:pPr>
        <w:spacing w:after="0" w:line="240" w:lineRule="auto"/>
        <w:ind w:left="45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2034C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716F95" w:rsidRPr="002034C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A10CDA" w:rsidRPr="002034C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2034C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10386" w:type="dxa"/>
        <w:tblLayout w:type="fixed"/>
        <w:tblLook w:val="04A0" w:firstRow="1" w:lastRow="0" w:firstColumn="1" w:lastColumn="0" w:noHBand="0" w:noVBand="1"/>
      </w:tblPr>
      <w:tblGrid>
        <w:gridCol w:w="805"/>
        <w:gridCol w:w="1571"/>
        <w:gridCol w:w="1843"/>
        <w:gridCol w:w="1559"/>
        <w:gridCol w:w="1701"/>
        <w:gridCol w:w="1110"/>
        <w:gridCol w:w="1797"/>
      </w:tblGrid>
      <w:tr w:rsidR="00600A25" w:rsidRPr="002034CD" w14:paraId="14EA5AED" w14:textId="77777777" w:rsidTr="00BA7B3B">
        <w:trPr>
          <w:tblHeader/>
        </w:trPr>
        <w:tc>
          <w:tcPr>
            <w:tcW w:w="805" w:type="dxa"/>
            <w:vAlign w:val="center"/>
          </w:tcPr>
          <w:p w14:paraId="2FE30131" w14:textId="28D51184" w:rsidR="00422EAB" w:rsidRPr="002034CD" w:rsidRDefault="00BA7B3B" w:rsidP="0098687F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034C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1571" w:type="dxa"/>
            <w:vAlign w:val="center"/>
          </w:tcPr>
          <w:p w14:paraId="32B18161" w14:textId="77777777" w:rsidR="00422EAB" w:rsidRPr="002034CD" w:rsidRDefault="00422EAB" w:rsidP="0098687F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034C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2034CD" w:rsidRDefault="004E651F" w:rsidP="001B2D23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cs/>
                <w:lang w:bidi="th-TH"/>
              </w:rPr>
            </w:pPr>
            <w:r w:rsidRPr="002034C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2034CD" w:rsidRDefault="00422EAB" w:rsidP="001B2D23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034C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2034C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2034CD" w:rsidRDefault="00422EAB" w:rsidP="001B2D23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034C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2034C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2034CD" w:rsidRDefault="00422EAB" w:rsidP="00FE5795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034C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2034CD" w:rsidRDefault="00422EAB" w:rsidP="001B2D23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034C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2034CD" w14:paraId="7ED62404" w14:textId="77777777" w:rsidTr="00BA7B3B">
        <w:tc>
          <w:tcPr>
            <w:tcW w:w="805" w:type="dxa"/>
            <w:vAlign w:val="center"/>
          </w:tcPr>
          <w:p w14:paraId="7845BF89" w14:textId="58EDE4CC" w:rsidR="00AC4ACB" w:rsidRPr="002034CD" w:rsidRDefault="00AC4ACB" w:rsidP="00AC4AC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  <w:r w:rsidR="00811134" w:rsidRPr="002034CD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26D1F5EA" w14:textId="7E6957D1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แผนผังบริเวณที่ประสงค์จะดำเนินการถมดิน</w:t>
            </w:r>
          </w:p>
        </w:tc>
        <w:tc>
          <w:tcPr>
            <w:tcW w:w="1843" w:type="dxa"/>
          </w:tcPr>
          <w:p w14:paraId="14E14DA8" w14:textId="77777777" w:rsidR="00F866F9" w:rsidRPr="002034CD" w:rsidRDefault="00F866F9" w:rsidP="00F866F9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lang w:bidi="th-TH"/>
              </w:rPr>
            </w:pPr>
            <w:r w:rsidRPr="002034CD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  <w:lang w:bidi="th-TH"/>
              </w:rPr>
              <w:t>มี โปรดระบุ</w:t>
            </w:r>
          </w:p>
          <w:p w14:paraId="5FD3D152" w14:textId="02225E68" w:rsidR="00AC4ACB" w:rsidRPr="002034CD" w:rsidRDefault="00F866F9" w:rsidP="00F866F9">
            <w:pPr>
              <w:jc w:val="center"/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  <w:lang w:bidi="th-TH"/>
              </w:rPr>
              <w:t xml:space="preserve">ถ้าไม่มี ระบุ ไม่มี </w:t>
            </w:r>
            <w:r w:rsidRPr="002034CD">
              <w:rPr>
                <w:rFonts w:ascii="TH Sarabun New" w:hAnsi="TH Sarabun New" w:cs="TH Sarabun New"/>
                <w:color w:val="000000" w:themeColor="text1"/>
                <w:sz w:val="28"/>
                <w:szCs w:val="28"/>
                <w:lang w:bidi="th-TH"/>
              </w:rPr>
              <w:t>,</w:t>
            </w:r>
          </w:p>
        </w:tc>
        <w:tc>
          <w:tcPr>
            <w:tcW w:w="1559" w:type="dxa"/>
          </w:tcPr>
          <w:p w14:paraId="5C122349" w14:textId="7E674FCD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572593C" w14:textId="30BE5E7C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</w:tr>
      <w:tr w:rsidR="00AC4ACB" w:rsidRPr="002034CD" w14:paraId="00FDAC53" w14:textId="77777777" w:rsidTr="00BA7B3B">
        <w:tc>
          <w:tcPr>
            <w:tcW w:w="805" w:type="dxa"/>
            <w:vAlign w:val="center"/>
          </w:tcPr>
          <w:p w14:paraId="0E75F0DD" w14:textId="77777777" w:rsidR="00AC4ACB" w:rsidRPr="002034CD" w:rsidRDefault="00AC4ACB" w:rsidP="00AC4AC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2</w:t>
            </w:r>
            <w:r w:rsidR="00811134" w:rsidRPr="002034CD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5DA605A8" w14:textId="77777777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แผนผังแสดงเขตที่ดินและที่ดินบริเวณข้างเคียง</w:t>
            </w:r>
          </w:p>
        </w:tc>
        <w:tc>
          <w:tcPr>
            <w:tcW w:w="1843" w:type="dxa"/>
          </w:tcPr>
          <w:p w14:paraId="4533E0C9" w14:textId="065A5A20" w:rsidR="00AC4ACB" w:rsidRPr="002034CD" w:rsidRDefault="00AC4ACB" w:rsidP="00F866F9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59" w:type="dxa"/>
          </w:tcPr>
          <w:p w14:paraId="7243684B" w14:textId="77777777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F04E6F4" w14:textId="77777777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A1CF316" w14:textId="77777777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3A661AA" w14:textId="77777777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</w:tr>
      <w:tr w:rsidR="00AC4ACB" w:rsidRPr="002034CD" w14:paraId="3426D71D" w14:textId="77777777" w:rsidTr="00BA7B3B">
        <w:tc>
          <w:tcPr>
            <w:tcW w:w="805" w:type="dxa"/>
            <w:vAlign w:val="center"/>
          </w:tcPr>
          <w:p w14:paraId="1EC89F68" w14:textId="77777777" w:rsidR="00AC4ACB" w:rsidRPr="002034CD" w:rsidRDefault="00AC4ACB" w:rsidP="00AC4AC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3</w:t>
            </w:r>
            <w:r w:rsidR="00811134" w:rsidRPr="002034CD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1198158D" w14:textId="77777777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แบบแปลน รายการประกอบแบบแปลน</w:t>
            </w:r>
          </w:p>
        </w:tc>
        <w:tc>
          <w:tcPr>
            <w:tcW w:w="1843" w:type="dxa"/>
          </w:tcPr>
          <w:p w14:paraId="127F8D1E" w14:textId="5340226A" w:rsidR="00AC4ACB" w:rsidRPr="002034CD" w:rsidRDefault="00AC4ACB" w:rsidP="00F866F9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59" w:type="dxa"/>
          </w:tcPr>
          <w:p w14:paraId="42556D49" w14:textId="77777777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24E603F" w14:textId="77777777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3CF476C" w14:textId="77777777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1F3E1B5" w14:textId="77777777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</w:tr>
      <w:tr w:rsidR="00AC4ACB" w:rsidRPr="002034CD" w14:paraId="5FD91B32" w14:textId="77777777" w:rsidTr="00BA7B3B">
        <w:tc>
          <w:tcPr>
            <w:tcW w:w="805" w:type="dxa"/>
            <w:vAlign w:val="center"/>
          </w:tcPr>
          <w:p w14:paraId="51173ED6" w14:textId="77777777" w:rsidR="00AC4ACB" w:rsidRPr="002034CD" w:rsidRDefault="00AC4ACB" w:rsidP="00AC4AC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4</w:t>
            </w:r>
            <w:r w:rsidR="00811134" w:rsidRPr="002034CD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702DC5B1" w14:textId="77777777" w:rsidR="00AC4ACB" w:rsidRDefault="00AC4ACB" w:rsidP="00AC4AC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โฉนดที่ดิน น</w:t>
            </w: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.</w:t>
            </w: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ส</w:t>
            </w: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.3 </w:t>
            </w: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หรือ ส</w:t>
            </w: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.</w:t>
            </w: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ค</w:t>
            </w: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.1 </w:t>
            </w: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ขนาดเท่าต้นฉบับทุกหน้า พร้อมเจ้าของที่ดินลงนามรับรองสำเนา ทุกหน้า</w:t>
            </w:r>
          </w:p>
          <w:p w14:paraId="27061568" w14:textId="77777777" w:rsidR="006E7998" w:rsidRDefault="006E7998" w:rsidP="00AC4ACB">
            <w:pPr>
              <w:rPr>
                <w:rFonts w:ascii="TH Sarabun New" w:hAnsi="TH Sarabun New" w:cs="TH Sarabun New"/>
              </w:rPr>
            </w:pPr>
          </w:p>
          <w:p w14:paraId="03D286A4" w14:textId="77777777" w:rsidR="006E7998" w:rsidRPr="002034CD" w:rsidRDefault="006E7998" w:rsidP="00AC4ACB">
            <w:pPr>
              <w:rPr>
                <w:rFonts w:ascii="TH Sarabun New" w:hAnsi="TH Sarabun New" w:cs="TH Sarabun New"/>
              </w:rPr>
            </w:pPr>
            <w:bookmarkStart w:id="1" w:name="_GoBack"/>
            <w:bookmarkEnd w:id="1"/>
          </w:p>
        </w:tc>
        <w:tc>
          <w:tcPr>
            <w:tcW w:w="1843" w:type="dxa"/>
          </w:tcPr>
          <w:p w14:paraId="3E83EE76" w14:textId="5E751D77" w:rsidR="00AC4ACB" w:rsidRPr="002034CD" w:rsidRDefault="00AC4ACB" w:rsidP="00F866F9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59" w:type="dxa"/>
          </w:tcPr>
          <w:p w14:paraId="665FF723" w14:textId="77777777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0A98E47E" w14:textId="77777777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6826308" w14:textId="77777777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31DF8A7" w14:textId="77777777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</w:tr>
      <w:tr w:rsidR="00AC4ACB" w:rsidRPr="002034CD" w14:paraId="1081B46D" w14:textId="77777777" w:rsidTr="00BA7B3B">
        <w:tc>
          <w:tcPr>
            <w:tcW w:w="805" w:type="dxa"/>
            <w:vAlign w:val="center"/>
          </w:tcPr>
          <w:p w14:paraId="26F5492C" w14:textId="77777777" w:rsidR="00AC4ACB" w:rsidRPr="002034CD" w:rsidRDefault="00AC4ACB" w:rsidP="00AC4AC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lastRenderedPageBreak/>
              <w:t>5</w:t>
            </w:r>
            <w:r w:rsidR="00811134" w:rsidRPr="002034CD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2B04E810" w14:textId="77777777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หนังสือมอบอำนาจกรณีให้บุคคลอื่นยื่นแจ้งการถมดิน</w:t>
            </w:r>
          </w:p>
        </w:tc>
        <w:tc>
          <w:tcPr>
            <w:tcW w:w="1843" w:type="dxa"/>
          </w:tcPr>
          <w:p w14:paraId="764787CC" w14:textId="4DF839B8" w:rsidR="00AC4ACB" w:rsidRPr="002034CD" w:rsidRDefault="00AC4ACB" w:rsidP="00F866F9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59" w:type="dxa"/>
          </w:tcPr>
          <w:p w14:paraId="3131A315" w14:textId="77777777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84A2DC6" w14:textId="77777777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0CAFA45" w14:textId="77777777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5EFEDC6" w14:textId="77777777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</w:tr>
      <w:tr w:rsidR="00AC4ACB" w:rsidRPr="002034CD" w14:paraId="2A28BA28" w14:textId="77777777" w:rsidTr="00BA7B3B">
        <w:tc>
          <w:tcPr>
            <w:tcW w:w="805" w:type="dxa"/>
            <w:vAlign w:val="center"/>
          </w:tcPr>
          <w:p w14:paraId="5AF377DD" w14:textId="77777777" w:rsidR="00AC4ACB" w:rsidRPr="002034CD" w:rsidRDefault="00AC4ACB" w:rsidP="00AC4AC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6</w:t>
            </w:r>
            <w:r w:rsidR="00811134" w:rsidRPr="002034CD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11297C24" w14:textId="77777777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หนังสือยินยอมของเจ้าของที่ดินกรณีที่ดินบุคคลอื่น</w:t>
            </w:r>
          </w:p>
          <w:p w14:paraId="494A30F3" w14:textId="77777777" w:rsidR="00716F95" w:rsidRPr="002034CD" w:rsidRDefault="00716F95" w:rsidP="00AC4AC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</w:tcPr>
          <w:p w14:paraId="3E44C80C" w14:textId="46CB195E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59" w:type="dxa"/>
          </w:tcPr>
          <w:p w14:paraId="6FBB522B" w14:textId="77777777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04C2559" w14:textId="77777777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4418633" w14:textId="77777777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0C61537" w14:textId="77777777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</w:tr>
      <w:tr w:rsidR="00AC4ACB" w:rsidRPr="002034CD" w14:paraId="78344F3B" w14:textId="77777777" w:rsidTr="00BA7B3B">
        <w:tc>
          <w:tcPr>
            <w:tcW w:w="805" w:type="dxa"/>
            <w:vAlign w:val="center"/>
          </w:tcPr>
          <w:p w14:paraId="777A55B0" w14:textId="77777777" w:rsidR="00AC4ACB" w:rsidRPr="002034CD" w:rsidRDefault="00AC4ACB" w:rsidP="00AC4AC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7</w:t>
            </w:r>
            <w:r w:rsidR="00811134" w:rsidRPr="002034CD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2B3633E1" w14:textId="77777777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รายการคำนวณ </w:t>
            </w: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กรณีการถมดินที่มีพื้นที่ของเนินดินติดต่อเป็นผืนเดียวกันเกิน </w:t>
            </w: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2,000 </w:t>
            </w: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ตารางเมตร และมีความสูงของเนินดินตั้งแต่ </w:t>
            </w: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2 </w:t>
            </w: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เมตรขึ้นไป วิศวกรผู้ออกแบบและคำนวณต้องเป็นผู้ได้รับใบอนุญาตให้ประกอบวิชาชีพวิศวกรรมควบคุม สาขาวิศวกรรมโยธา ไม่ต่ำกว่าระดับสามัญวิศวกร กรณีพื้นที่เกิน </w:t>
            </w: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2,000 </w:t>
            </w: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ตารางเมตรและมี</w:t>
            </w: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ความสูงของเนินดินเกิน </w:t>
            </w: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5 </w:t>
            </w: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เมตร วิศวกรผู้ออกแบบและคำนวณต้องเป็นผู้ได้รับใบอนุญาตให้ประกอบวิชาชีพวิศวกรรมควบคุม สาขาวิศวกรรมโยธา ระดับวุฒิวิศวกร</w:t>
            </w: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59710ACA" w14:textId="7898F699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59" w:type="dxa"/>
          </w:tcPr>
          <w:p w14:paraId="60B7CF3B" w14:textId="77777777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6960133" w14:textId="77777777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3B8B12F" w14:textId="77777777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F721FA2" w14:textId="77777777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</w:tr>
      <w:tr w:rsidR="00AC4ACB" w:rsidRPr="002034CD" w14:paraId="52A78016" w14:textId="77777777" w:rsidTr="00BA7B3B">
        <w:tc>
          <w:tcPr>
            <w:tcW w:w="805" w:type="dxa"/>
            <w:vAlign w:val="center"/>
          </w:tcPr>
          <w:p w14:paraId="09D09248" w14:textId="77777777" w:rsidR="00AC4ACB" w:rsidRPr="002034CD" w:rsidRDefault="00AC4ACB" w:rsidP="00AC4AC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lastRenderedPageBreak/>
              <w:t>8</w:t>
            </w:r>
            <w:r w:rsidR="00811134" w:rsidRPr="002034CD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218893C6" w14:textId="77777777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ชื่อผู้ควบคุมงาน </w:t>
            </w: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กรณีการถมดินที่มีพื้นที่ของเนินดินติดต่อเป็นผืนเดียวกันเกิน </w:t>
            </w: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2,000 </w:t>
            </w: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 xml:space="preserve">ตารางเมตร และมีความสูงของเนินดินตั้งแต่ </w:t>
            </w: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2 </w:t>
            </w: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เมตรขึ้นไป ต้องเป็นผู้ได้รับใบอนุญาตประกอบวิชาชีพวิศวกรรมควบคุม สาขาวิศวกรรมโยธา</w:t>
            </w: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0F99CE93" w14:textId="1F39486A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59" w:type="dxa"/>
          </w:tcPr>
          <w:p w14:paraId="1A96A75C" w14:textId="77777777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09F329D" w14:textId="77777777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66581BC" w14:textId="77777777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F2ED4D3" w14:textId="77777777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</w:tr>
      <w:tr w:rsidR="00AC4ACB" w:rsidRPr="002034CD" w14:paraId="1E0F78B0" w14:textId="77777777" w:rsidTr="00BA7B3B">
        <w:tc>
          <w:tcPr>
            <w:tcW w:w="805" w:type="dxa"/>
            <w:vAlign w:val="center"/>
          </w:tcPr>
          <w:p w14:paraId="7EE9B93C" w14:textId="77777777" w:rsidR="00AC4ACB" w:rsidRPr="002034CD" w:rsidRDefault="00AC4ACB" w:rsidP="00AC4AC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9</w:t>
            </w:r>
            <w:r w:rsidR="00811134" w:rsidRPr="002034CD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67742C8E" w14:textId="77777777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ชื่อและที่อยู่ของผู้แจ้งการถมดิน</w:t>
            </w:r>
          </w:p>
        </w:tc>
        <w:tc>
          <w:tcPr>
            <w:tcW w:w="1843" w:type="dxa"/>
          </w:tcPr>
          <w:p w14:paraId="6EDE23DE" w14:textId="739BD5A8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59" w:type="dxa"/>
          </w:tcPr>
          <w:p w14:paraId="5B12E525" w14:textId="77777777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EEDB30D" w14:textId="77777777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FFAE82A" w14:textId="77777777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7A98992" w14:textId="77777777" w:rsidR="00AC4ACB" w:rsidRPr="002034CD" w:rsidRDefault="00AC4ACB" w:rsidP="00AC4ACB">
            <w:pPr>
              <w:rPr>
                <w:rFonts w:ascii="TH Sarabun New" w:hAnsi="TH Sarabun New" w:cs="TH Sarabun New"/>
              </w:rPr>
            </w:pPr>
            <w:r w:rsidRPr="002034CD">
              <w:rPr>
                <w:rFonts w:ascii="TH Sarabun New" w:hAnsi="TH Sarabun New" w:cs="TH Sarabun New"/>
                <w:noProof/>
                <w:sz w:val="32"/>
                <w:szCs w:val="32"/>
              </w:rPr>
              <w:t>-</w:t>
            </w:r>
          </w:p>
        </w:tc>
      </w:tr>
    </w:tbl>
    <w:p w14:paraId="0E7C7CC4" w14:textId="77777777" w:rsidR="006C6C22" w:rsidRPr="002034CD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0A105B8A" w:rsidR="00A10CDA" w:rsidRPr="002034CD" w:rsidRDefault="002034CD" w:rsidP="002034CD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12. </w:t>
      </w:r>
      <w:r w:rsidR="00A10CDA" w:rsidRPr="002034C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104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0"/>
        <w:gridCol w:w="6046"/>
        <w:gridCol w:w="3604"/>
      </w:tblGrid>
      <w:tr w:rsidR="00BA7B3B" w:rsidRPr="002034CD" w14:paraId="273CA08D" w14:textId="77777777" w:rsidTr="00B63D4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BD1E" w14:textId="77777777" w:rsidR="00BA7B3B" w:rsidRPr="002034CD" w:rsidRDefault="00BA7B3B" w:rsidP="00B4093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2034C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2063" w14:textId="77777777" w:rsidR="00BA7B3B" w:rsidRPr="002034CD" w:rsidRDefault="00BA7B3B" w:rsidP="00B4093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2034C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รายละเอียดค่าธรรมเนียม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2C70" w14:textId="77777777" w:rsidR="00BA7B3B" w:rsidRPr="002034CD" w:rsidRDefault="00BA7B3B" w:rsidP="00B4093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2034C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ค่าธรรมเนียม </w:t>
            </w:r>
            <w:r w:rsidRPr="002034CD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>(</w:t>
            </w:r>
            <w:r w:rsidRPr="002034C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บาท</w:t>
            </w:r>
            <w:r w:rsidRPr="002034CD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>/</w:t>
            </w:r>
            <w:r w:rsidRPr="002034C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ร้อยละ</w:t>
            </w:r>
            <w:r w:rsidRPr="002034CD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>)</w:t>
            </w:r>
          </w:p>
        </w:tc>
      </w:tr>
      <w:tr w:rsidR="00BA7B3B" w:rsidRPr="002034CD" w14:paraId="7BF0C2F2" w14:textId="77777777" w:rsidTr="00B63D4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0F39" w14:textId="72178BE3" w:rsidR="00BA7B3B" w:rsidRPr="002034CD" w:rsidRDefault="00BA7B3B" w:rsidP="00BA7B3B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rtl/>
                <w:cs/>
              </w:rPr>
            </w:pPr>
            <w:r w:rsidRPr="002034C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DAEA" w14:textId="6DAA56DF" w:rsidR="00BA7B3B" w:rsidRPr="002034CD" w:rsidRDefault="00BA7B3B" w:rsidP="00B4093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034C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bidi="th-TH"/>
              </w:rPr>
              <w:t xml:space="preserve">ค่าธรรมเนียมต่อฉบับ 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41B6" w14:textId="0C31D82B" w:rsidR="00BA7B3B" w:rsidRPr="002034CD" w:rsidRDefault="00BA7B3B" w:rsidP="00B4093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034CD">
              <w:rPr>
                <w:rFonts w:ascii="TH Sarabun New" w:hAnsi="TH Sarabun New" w:cs="TH Sarabun New"/>
                <w:sz w:val="32"/>
                <w:szCs w:val="32"/>
              </w:rPr>
              <w:t>500</w:t>
            </w:r>
          </w:p>
        </w:tc>
      </w:tr>
    </w:tbl>
    <w:p w14:paraId="25DD3C1F" w14:textId="77777777" w:rsidR="008E2900" w:rsidRPr="002034CD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A4EE7CF" w:rsidR="00216FA4" w:rsidRPr="002034CD" w:rsidRDefault="002034CD" w:rsidP="002034CD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13. </w:t>
      </w:r>
      <w:r w:rsidR="00216FA4" w:rsidRPr="002034C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10435" w:type="dxa"/>
        <w:tblLook w:val="04A0" w:firstRow="1" w:lastRow="0" w:firstColumn="1" w:lastColumn="0" w:noHBand="0" w:noVBand="1"/>
      </w:tblPr>
      <w:tblGrid>
        <w:gridCol w:w="985"/>
        <w:gridCol w:w="9450"/>
      </w:tblGrid>
      <w:tr w:rsidR="00BA7B3B" w:rsidRPr="002034CD" w14:paraId="1EFE14FA" w14:textId="77777777" w:rsidTr="00B63D4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64DD" w14:textId="77777777" w:rsidR="00BA7B3B" w:rsidRPr="002034CD" w:rsidRDefault="00BA7B3B" w:rsidP="00B40932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034C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3C17" w14:textId="77777777" w:rsidR="00BA7B3B" w:rsidRPr="002034CD" w:rsidRDefault="00BA7B3B" w:rsidP="00B40932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034C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ช่องทางการร้องเรียน </w:t>
            </w:r>
            <w:r w:rsidRPr="002034C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 xml:space="preserve">/ </w:t>
            </w:r>
            <w:r w:rsidRPr="002034C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แนะนำบริการ</w:t>
            </w:r>
          </w:p>
        </w:tc>
      </w:tr>
      <w:tr w:rsidR="00BA7B3B" w:rsidRPr="002034CD" w14:paraId="63C9BE7C" w14:textId="77777777" w:rsidTr="00B63D4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6D66" w14:textId="77777777" w:rsidR="00BA7B3B" w:rsidRPr="002034CD" w:rsidRDefault="00BA7B3B" w:rsidP="00B40932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034CD">
              <w:rPr>
                <w:rFonts w:ascii="TH Sarabun New" w:hAnsi="TH Sarabun New" w:cs="TH Sarabun New"/>
                <w:sz w:val="32"/>
                <w:szCs w:val="32"/>
              </w:rPr>
              <w:t>1)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9374" w14:textId="77777777" w:rsidR="00716F95" w:rsidRPr="002034CD" w:rsidRDefault="00716F95" w:rsidP="00716F95">
            <w:pPr>
              <w:pStyle w:val="a5"/>
              <w:tabs>
                <w:tab w:val="left" w:pos="360"/>
              </w:tabs>
              <w:ind w:left="0"/>
              <w:rPr>
                <w:rFonts w:ascii="TH Sarabun New" w:hAnsi="TH Sarabun New" w:cs="TH Sarabun New"/>
                <w:i/>
                <w:noProof/>
                <w:color w:val="000000" w:themeColor="text1"/>
                <w:sz w:val="32"/>
                <w:szCs w:val="32"/>
              </w:rPr>
            </w:pPr>
            <w:r w:rsidRPr="002034CD">
              <w:rPr>
                <w:rFonts w:ascii="TH Sarabun New" w:hAnsi="TH Sarabun New" w:cs="TH Sarabun New"/>
                <w:i/>
                <w:color w:val="000000" w:themeColor="text1"/>
                <w:sz w:val="32"/>
                <w:szCs w:val="32"/>
                <w:cs/>
              </w:rPr>
              <w:t>เทศบาลตำบลตาเกา</w:t>
            </w:r>
          </w:p>
          <w:p w14:paraId="15227F8B" w14:textId="77777777" w:rsidR="00716F95" w:rsidRPr="002034CD" w:rsidRDefault="00716F95" w:rsidP="00716F95">
            <w:pPr>
              <w:rPr>
                <w:rFonts w:ascii="TH Sarabun New" w:hAnsi="TH Sarabun New" w:cs="TH Sarabun New"/>
                <w:i/>
                <w:noProof/>
                <w:color w:val="000000" w:themeColor="text1"/>
                <w:sz w:val="32"/>
                <w:szCs w:val="32"/>
              </w:rPr>
            </w:pPr>
            <w:r w:rsidRPr="002034CD">
              <w:rPr>
                <w:rFonts w:ascii="TH Sarabun New" w:hAnsi="TH Sarabun New" w:cs="TH Sarabun New"/>
                <w:i/>
                <w:noProof/>
                <w:color w:val="000000" w:themeColor="text1"/>
                <w:sz w:val="32"/>
                <w:szCs w:val="32"/>
                <w:cs/>
              </w:rPr>
              <w:t xml:space="preserve">หมายเหตุ </w:t>
            </w:r>
            <w:r w:rsidRPr="002034CD">
              <w:rPr>
                <w:rFonts w:ascii="TH Sarabun New" w:hAnsi="TH Sarabun New" w:cs="TH Sarabun New"/>
                <w:i/>
                <w:noProof/>
                <w:color w:val="000000" w:themeColor="text1"/>
                <w:sz w:val="32"/>
                <w:szCs w:val="32"/>
              </w:rPr>
              <w:t xml:space="preserve">:  226 </w:t>
            </w:r>
            <w:r w:rsidRPr="002034CD">
              <w:rPr>
                <w:rFonts w:ascii="TH Sarabun New" w:hAnsi="TH Sarabun New" w:cs="TH Sarabun New"/>
                <w:i/>
                <w:noProof/>
                <w:color w:val="000000" w:themeColor="text1"/>
                <w:sz w:val="32"/>
                <w:szCs w:val="32"/>
                <w:cs/>
              </w:rPr>
              <w:t>หมู่ 6 ตำบลตาเกา</w:t>
            </w:r>
            <w:r w:rsidRPr="002034CD">
              <w:rPr>
                <w:rFonts w:ascii="TH Sarabun New" w:hAnsi="TH Sarabun New" w:cs="TH Sarabun New"/>
                <w:i/>
                <w:noProof/>
                <w:color w:val="000000" w:themeColor="text1"/>
                <w:sz w:val="32"/>
                <w:szCs w:val="32"/>
              </w:rPr>
              <w:t xml:space="preserve">  </w:t>
            </w:r>
            <w:r w:rsidRPr="002034CD">
              <w:rPr>
                <w:rFonts w:ascii="TH Sarabun New" w:hAnsi="TH Sarabun New" w:cs="TH Sarabun New"/>
                <w:i/>
                <w:noProof/>
                <w:color w:val="000000" w:themeColor="text1"/>
                <w:sz w:val="32"/>
                <w:szCs w:val="32"/>
                <w:cs/>
              </w:rPr>
              <w:t>อำเภอน้ำขุ่น จังงหวัด.อุบลราชธานี</w:t>
            </w:r>
            <w:r w:rsidRPr="002034CD">
              <w:rPr>
                <w:rFonts w:ascii="TH Sarabun New" w:hAnsi="TH Sarabun New" w:cs="TH Sarabun New"/>
                <w:i/>
                <w:noProof/>
                <w:color w:val="000000" w:themeColor="text1"/>
                <w:sz w:val="32"/>
                <w:szCs w:val="32"/>
              </w:rPr>
              <w:t xml:space="preserve"> </w:t>
            </w:r>
            <w:r w:rsidRPr="002034CD">
              <w:rPr>
                <w:rFonts w:ascii="TH Sarabun New" w:hAnsi="TH Sarabun New" w:cs="TH Sarabun New"/>
                <w:i/>
                <w:noProof/>
                <w:color w:val="000000" w:themeColor="text1"/>
                <w:sz w:val="32"/>
                <w:szCs w:val="32"/>
                <w:cs/>
              </w:rPr>
              <w:t>รหัสไปรษณีย์</w:t>
            </w:r>
            <w:r w:rsidRPr="002034CD">
              <w:rPr>
                <w:rFonts w:ascii="TH Sarabun New" w:hAnsi="TH Sarabun New" w:cs="TH Sarabun New"/>
                <w:i/>
                <w:noProof/>
                <w:color w:val="000000" w:themeColor="text1"/>
                <w:sz w:val="32"/>
                <w:szCs w:val="32"/>
              </w:rPr>
              <w:t xml:space="preserve">  34260</w:t>
            </w:r>
            <w:r w:rsidRPr="002034CD">
              <w:rPr>
                <w:rFonts w:ascii="TH Sarabun New" w:hAnsi="TH Sarabun New" w:cs="TH Sarabun New"/>
                <w:i/>
                <w:noProof/>
                <w:color w:val="000000" w:themeColor="text1"/>
                <w:sz w:val="32"/>
                <w:szCs w:val="32"/>
              </w:rPr>
              <w:br/>
            </w:r>
            <w:r w:rsidRPr="002034CD">
              <w:rPr>
                <w:rFonts w:ascii="TH Sarabun New" w:hAnsi="TH Sarabun New" w:cs="TH Sarabun New"/>
                <w:i/>
                <w:noProof/>
                <w:color w:val="000000" w:themeColor="text1"/>
                <w:sz w:val="32"/>
                <w:szCs w:val="32"/>
                <w:cs/>
              </w:rPr>
              <w:t>โทร</w:t>
            </w:r>
            <w:r w:rsidRPr="002034CD">
              <w:rPr>
                <w:rFonts w:ascii="TH Sarabun New" w:hAnsi="TH Sarabun New" w:cs="TH Sarabun New"/>
                <w:i/>
                <w:noProof/>
                <w:color w:val="000000" w:themeColor="text1"/>
                <w:sz w:val="32"/>
                <w:szCs w:val="32"/>
              </w:rPr>
              <w:t xml:space="preserve">  065-398 7194</w:t>
            </w:r>
          </w:p>
          <w:p w14:paraId="232BD652" w14:textId="40852CAA" w:rsidR="00BA7B3B" w:rsidRPr="002034CD" w:rsidRDefault="00716F95" w:rsidP="00716F95">
            <w:p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2034CD">
              <w:rPr>
                <w:rFonts w:ascii="TH Sarabun New" w:hAnsi="TH Sarabun New" w:cs="TH Sarabun New"/>
                <w:i/>
                <w:noProof/>
                <w:color w:val="000000" w:themeColor="text1"/>
                <w:sz w:val="32"/>
                <w:szCs w:val="32"/>
              </w:rPr>
              <w:t>www.takao.go.th</w:t>
            </w:r>
            <w:r w:rsidRPr="002034C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 </w:t>
            </w:r>
          </w:p>
        </w:tc>
      </w:tr>
      <w:tr w:rsidR="00BA7B3B" w:rsidRPr="002034CD" w14:paraId="7A487CA5" w14:textId="77777777" w:rsidTr="00B63D4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8BD0" w14:textId="77777777" w:rsidR="00BA7B3B" w:rsidRPr="002034CD" w:rsidRDefault="00BA7B3B" w:rsidP="00B40932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034CD">
              <w:rPr>
                <w:rFonts w:ascii="TH Sarabun New" w:hAnsi="TH Sarabun New" w:cs="TH Sarabun New"/>
                <w:sz w:val="32"/>
                <w:szCs w:val="32"/>
              </w:rPr>
              <w:t>2)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9290" w14:textId="77777777" w:rsidR="00BA7B3B" w:rsidRPr="002034CD" w:rsidRDefault="00BA7B3B" w:rsidP="00B40932">
            <w:pPr>
              <w:pStyle w:val="a5"/>
              <w:tabs>
                <w:tab w:val="left" w:pos="360"/>
              </w:tabs>
              <w:ind w:left="0"/>
              <w:rPr>
                <w:rFonts w:ascii="TH Sarabun New" w:hAnsi="TH Sarabun New" w:cs="TH Sarabun New"/>
                <w:i/>
                <w:color w:val="FF0000"/>
                <w:sz w:val="32"/>
                <w:szCs w:val="32"/>
                <w:lang w:bidi="th-TH"/>
              </w:rPr>
            </w:pPr>
          </w:p>
        </w:tc>
      </w:tr>
    </w:tbl>
    <w:p w14:paraId="3D5866BE" w14:textId="77777777" w:rsidR="00C1539D" w:rsidRPr="002034CD" w:rsidRDefault="00C1539D" w:rsidP="00F866F9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637A095E" w:rsidR="00013BC7" w:rsidRPr="002034CD" w:rsidRDefault="002034CD" w:rsidP="002034CD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</w:pPr>
      <w:r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 14. </w:t>
      </w:r>
      <w:r w:rsidR="00C3045F" w:rsidRPr="002034C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2034CD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0"/>
      </w:tblGrid>
      <w:tr w:rsidR="00B63D49" w:rsidRPr="002034CD" w14:paraId="30F75EFD" w14:textId="77777777" w:rsidTr="00B63D49">
        <w:tc>
          <w:tcPr>
            <w:tcW w:w="10530" w:type="dxa"/>
          </w:tcPr>
          <w:tbl>
            <w:tblPr>
              <w:tblStyle w:val="a4"/>
              <w:tblW w:w="10330" w:type="dxa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9450"/>
            </w:tblGrid>
            <w:tr w:rsidR="00B63D49" w:rsidRPr="002034CD" w14:paraId="3A10F3F1" w14:textId="77777777" w:rsidTr="00B63D49">
              <w:trPr>
                <w:trHeight w:val="3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756B3B" w14:textId="77777777" w:rsidR="00B63D49" w:rsidRPr="002034CD" w:rsidRDefault="00B63D49" w:rsidP="00B40932">
                  <w:pPr>
                    <w:pStyle w:val="a5"/>
                    <w:tabs>
                      <w:tab w:val="left" w:pos="360"/>
                    </w:tabs>
                    <w:ind w:left="0"/>
                    <w:jc w:val="center"/>
                    <w:rPr>
                      <w:rFonts w:ascii="TH Sarabun New" w:hAnsi="TH Sarabun New" w:cs="TH Sarabun New"/>
                      <w:b/>
                      <w:bCs/>
                      <w:color w:val="0D0D0D" w:themeColor="text1" w:themeTint="F2"/>
                      <w:sz w:val="32"/>
                      <w:szCs w:val="32"/>
                      <w:lang w:bidi="th-TH"/>
                    </w:rPr>
                  </w:pPr>
                  <w:r w:rsidRPr="002034CD">
                    <w:rPr>
                      <w:rFonts w:ascii="TH Sarabun New" w:hAnsi="TH Sarabun New" w:cs="TH Sarabun New"/>
                      <w:b/>
                      <w:bCs/>
                      <w:color w:val="0D0D0D" w:themeColor="text1" w:themeTint="F2"/>
                      <w:sz w:val="32"/>
                      <w:szCs w:val="32"/>
                      <w:cs/>
                      <w:lang w:bidi="th-TH"/>
                    </w:rPr>
                    <w:t>ลำดับ</w:t>
                  </w:r>
                </w:p>
              </w:tc>
              <w:tc>
                <w:tcPr>
                  <w:tcW w:w="9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9F5F1E" w14:textId="77777777" w:rsidR="00B63D49" w:rsidRPr="002034CD" w:rsidRDefault="00B63D49" w:rsidP="00B40932">
                  <w:pPr>
                    <w:pStyle w:val="a5"/>
                    <w:tabs>
                      <w:tab w:val="left" w:pos="360"/>
                    </w:tabs>
                    <w:ind w:left="0"/>
                    <w:jc w:val="center"/>
                    <w:rPr>
                      <w:rFonts w:ascii="TH Sarabun New" w:hAnsi="TH Sarabun New" w:cs="TH Sarabun New"/>
                      <w:b/>
                      <w:bCs/>
                      <w:color w:val="0D0D0D" w:themeColor="text1" w:themeTint="F2"/>
                      <w:sz w:val="32"/>
                      <w:szCs w:val="32"/>
                      <w:lang w:bidi="th-TH"/>
                    </w:rPr>
                  </w:pPr>
                  <w:r w:rsidRPr="002034CD">
                    <w:rPr>
                      <w:rFonts w:ascii="TH Sarabun New" w:hAnsi="TH Sarabun New" w:cs="TH Sarabun New"/>
                      <w:b/>
                      <w:bCs/>
                      <w:color w:val="0D0D0D" w:themeColor="text1" w:themeTint="F2"/>
                      <w:sz w:val="32"/>
                      <w:szCs w:val="32"/>
                      <w:cs/>
                      <w:lang w:bidi="th-TH"/>
                    </w:rPr>
                    <w:t>ชื่อแบบฟอร์ม</w:t>
                  </w:r>
                </w:p>
              </w:tc>
            </w:tr>
            <w:tr w:rsidR="00B63D49" w:rsidRPr="002034CD" w14:paraId="463D5FC9" w14:textId="77777777" w:rsidTr="00B63D49">
              <w:trPr>
                <w:trHeight w:val="320"/>
              </w:trPr>
              <w:tc>
                <w:tcPr>
                  <w:tcW w:w="10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2637F4" w14:textId="3B36B4D9" w:rsidR="00B63D49" w:rsidRPr="002034CD" w:rsidRDefault="00B63D49" w:rsidP="00B63D49">
                  <w:pPr>
                    <w:pStyle w:val="a5"/>
                    <w:tabs>
                      <w:tab w:val="left" w:pos="360"/>
                    </w:tabs>
                    <w:ind w:left="0"/>
                    <w:jc w:val="center"/>
                    <w:rPr>
                      <w:rFonts w:ascii="TH Sarabun New" w:hAnsi="TH Sarabun New" w:cs="TH Sarabun New"/>
                      <w:color w:val="0D0D0D" w:themeColor="text1" w:themeTint="F2"/>
                      <w:sz w:val="32"/>
                      <w:szCs w:val="32"/>
                      <w:lang w:bidi="th-TH"/>
                    </w:rPr>
                  </w:pPr>
                  <w:r w:rsidRPr="002034CD">
                    <w:rPr>
                      <w:rFonts w:ascii="TH Sarabun New" w:hAnsi="TH Sarabun New" w:cs="TH Sarabun New"/>
                      <w:color w:val="0D0D0D" w:themeColor="text1" w:themeTint="F2"/>
                      <w:sz w:val="32"/>
                      <w:szCs w:val="32"/>
                      <w:cs/>
                      <w:lang w:bidi="th-TH"/>
                    </w:rPr>
                    <w:t>ไม่มีแบบฟอร์ม ตัวอย่าง และคู่มือการกรอก</w:t>
                  </w:r>
                </w:p>
              </w:tc>
            </w:tr>
          </w:tbl>
          <w:p w14:paraId="2968B513" w14:textId="77777777" w:rsidR="00B63D49" w:rsidRPr="002034CD" w:rsidRDefault="00B63D49" w:rsidP="00B409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05EC9AC" w14:textId="77777777" w:rsidR="003F4A0D" w:rsidRPr="002034CD" w:rsidRDefault="003F4A0D" w:rsidP="00EF0DAF">
      <w:pPr>
        <w:spacing w:after="0" w:line="240" w:lineRule="auto"/>
        <w:jc w:val="right"/>
        <w:rPr>
          <w:rFonts w:ascii="TH Sarabun New" w:hAnsi="TH Sarabun New" w:cs="TH Sarabun New"/>
          <w:color w:val="0D0D0D" w:themeColor="text1" w:themeTint="F2"/>
          <w:cs/>
          <w:lang w:bidi="th-TH"/>
        </w:rPr>
      </w:pPr>
    </w:p>
    <w:sectPr w:rsidR="003F4A0D" w:rsidRPr="002034CD" w:rsidSect="006E7998">
      <w:headerReference w:type="default" r:id="rId9"/>
      <w:pgSz w:w="11907" w:h="16839" w:code="9"/>
      <w:pgMar w:top="1440" w:right="657" w:bottom="567" w:left="1080" w:header="720" w:footer="720" w:gutter="0"/>
      <w:pgNumType w:fmt="thaiNumbers" w:start="5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92782" w14:textId="77777777" w:rsidR="00201591" w:rsidRDefault="00201591" w:rsidP="00C81DB8">
      <w:pPr>
        <w:spacing w:after="0" w:line="240" w:lineRule="auto"/>
      </w:pPr>
      <w:r>
        <w:separator/>
      </w:r>
    </w:p>
  </w:endnote>
  <w:endnote w:type="continuationSeparator" w:id="0">
    <w:p w14:paraId="35BBD67E" w14:textId="77777777" w:rsidR="00201591" w:rsidRDefault="00201591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65C9A" w14:textId="77777777" w:rsidR="00201591" w:rsidRDefault="00201591" w:rsidP="00C81DB8">
      <w:pPr>
        <w:spacing w:after="0" w:line="240" w:lineRule="auto"/>
      </w:pPr>
      <w:r>
        <w:separator/>
      </w:r>
    </w:p>
  </w:footnote>
  <w:footnote w:type="continuationSeparator" w:id="0">
    <w:p w14:paraId="20110CDD" w14:textId="77777777" w:rsidR="00201591" w:rsidRDefault="00201591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22B8E" w14:textId="7E5B9BC0" w:rsidR="00C040F2" w:rsidRDefault="00C040F2">
    <w:pPr>
      <w:pStyle w:val="ae"/>
      <w:jc w:val="center"/>
    </w:pPr>
  </w:p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6B980F02"/>
    <w:lvl w:ilvl="0" w:tplc="FE86E9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591"/>
    <w:rsid w:val="00201E94"/>
    <w:rsid w:val="002034CD"/>
    <w:rsid w:val="00210AAF"/>
    <w:rsid w:val="00216FA4"/>
    <w:rsid w:val="002440E7"/>
    <w:rsid w:val="00261D40"/>
    <w:rsid w:val="0026345A"/>
    <w:rsid w:val="00263F10"/>
    <w:rsid w:val="002703F8"/>
    <w:rsid w:val="00290086"/>
    <w:rsid w:val="00291120"/>
    <w:rsid w:val="002B2D62"/>
    <w:rsid w:val="002B3B12"/>
    <w:rsid w:val="002B4D3D"/>
    <w:rsid w:val="002C3E03"/>
    <w:rsid w:val="00313D38"/>
    <w:rsid w:val="00323021"/>
    <w:rsid w:val="003240F6"/>
    <w:rsid w:val="003348A7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87CF3"/>
    <w:rsid w:val="004C0C85"/>
    <w:rsid w:val="004C3BDE"/>
    <w:rsid w:val="004E30D6"/>
    <w:rsid w:val="004E5749"/>
    <w:rsid w:val="004E651F"/>
    <w:rsid w:val="0050561E"/>
    <w:rsid w:val="005132B0"/>
    <w:rsid w:val="005223AF"/>
    <w:rsid w:val="00541A32"/>
    <w:rsid w:val="00575FAF"/>
    <w:rsid w:val="00593E8D"/>
    <w:rsid w:val="005C6B68"/>
    <w:rsid w:val="00600A25"/>
    <w:rsid w:val="00641757"/>
    <w:rsid w:val="006437C0"/>
    <w:rsid w:val="0064558D"/>
    <w:rsid w:val="0065175D"/>
    <w:rsid w:val="006552DA"/>
    <w:rsid w:val="00655583"/>
    <w:rsid w:val="00662B7F"/>
    <w:rsid w:val="006832AD"/>
    <w:rsid w:val="00686AAA"/>
    <w:rsid w:val="006974B7"/>
    <w:rsid w:val="006B37B7"/>
    <w:rsid w:val="006C07C4"/>
    <w:rsid w:val="006C6C22"/>
    <w:rsid w:val="006E7998"/>
    <w:rsid w:val="00707AED"/>
    <w:rsid w:val="00712638"/>
    <w:rsid w:val="00716F95"/>
    <w:rsid w:val="00744AF7"/>
    <w:rsid w:val="00756B20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873E3"/>
    <w:rsid w:val="008A3CB7"/>
    <w:rsid w:val="008B3521"/>
    <w:rsid w:val="008D1B1C"/>
    <w:rsid w:val="008D7B9E"/>
    <w:rsid w:val="008E2900"/>
    <w:rsid w:val="00914267"/>
    <w:rsid w:val="00934C64"/>
    <w:rsid w:val="0097760E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4125"/>
    <w:rsid w:val="00A05B9B"/>
    <w:rsid w:val="00A10CDA"/>
    <w:rsid w:val="00A13B6C"/>
    <w:rsid w:val="00A16954"/>
    <w:rsid w:val="00A33331"/>
    <w:rsid w:val="00A47E94"/>
    <w:rsid w:val="00AA7734"/>
    <w:rsid w:val="00AC4ACB"/>
    <w:rsid w:val="00AE6A9D"/>
    <w:rsid w:val="00AF4A06"/>
    <w:rsid w:val="00B23DA2"/>
    <w:rsid w:val="00B24CC7"/>
    <w:rsid w:val="00B509FC"/>
    <w:rsid w:val="00B63D49"/>
    <w:rsid w:val="00B95782"/>
    <w:rsid w:val="00BA60BF"/>
    <w:rsid w:val="00BA7B3B"/>
    <w:rsid w:val="00BC5DA7"/>
    <w:rsid w:val="00BE073F"/>
    <w:rsid w:val="00BF6CA4"/>
    <w:rsid w:val="00C040F2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0D88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865B4"/>
    <w:rsid w:val="00E90756"/>
    <w:rsid w:val="00E97AE3"/>
    <w:rsid w:val="00EA6950"/>
    <w:rsid w:val="00EB5853"/>
    <w:rsid w:val="00EC08A9"/>
    <w:rsid w:val="00EF0DAF"/>
    <w:rsid w:val="00F028A3"/>
    <w:rsid w:val="00F064C0"/>
    <w:rsid w:val="00F3026F"/>
    <w:rsid w:val="00F33441"/>
    <w:rsid w:val="00F5490C"/>
    <w:rsid w:val="00F62F55"/>
    <w:rsid w:val="00F643EB"/>
    <w:rsid w:val="00F8122B"/>
    <w:rsid w:val="00F866F9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A395D-A040-4213-87E6-D96F6C50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287</TotalTime>
  <Pages>6</Pages>
  <Words>839</Words>
  <Characters>4786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TABEARNPANIT</cp:lastModifiedBy>
  <cp:revision>15</cp:revision>
  <cp:lastPrinted>2025-02-27T05:51:00Z</cp:lastPrinted>
  <dcterms:created xsi:type="dcterms:W3CDTF">2023-11-21T03:23:00Z</dcterms:created>
  <dcterms:modified xsi:type="dcterms:W3CDTF">2025-02-27T05:51:00Z</dcterms:modified>
</cp:coreProperties>
</file>